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A1" w:rsidRDefault="00E615A1" w:rsidP="00E615A1">
      <w:pPr>
        <w:pStyle w:val="Subtitle"/>
        <w:rPr>
          <w:sz w:val="32"/>
        </w:rPr>
      </w:pPr>
      <w:bookmarkStart w:id="0" w:name="_GoBack"/>
      <w:bookmarkEnd w:id="0"/>
      <w:r>
        <w:rPr>
          <w:sz w:val="40"/>
        </w:rPr>
        <w:t>APPLICATION FOR EMPLOYMENT</w:t>
      </w:r>
    </w:p>
    <w:p w:rsidR="00E615A1" w:rsidRDefault="00E615A1" w:rsidP="00E615A1">
      <w:pPr>
        <w:pStyle w:val="Subtitle"/>
        <w:rPr>
          <w:sz w:val="32"/>
        </w:rPr>
      </w:pPr>
    </w:p>
    <w:p w:rsidR="00E615A1" w:rsidRDefault="00E615A1" w:rsidP="00485F4B">
      <w:pPr>
        <w:pStyle w:val="Subtitle"/>
        <w:jc w:val="left"/>
        <w:outlineLvl w:val="0"/>
        <w:rPr>
          <w:sz w:val="20"/>
        </w:rPr>
      </w:pPr>
      <w:r>
        <w:rPr>
          <w:sz w:val="20"/>
        </w:rPr>
        <w:t>Please comple</w:t>
      </w:r>
      <w:r w:rsidR="00485F4B">
        <w:rPr>
          <w:sz w:val="20"/>
        </w:rPr>
        <w:t>te in type</w:t>
      </w:r>
      <w:r>
        <w:rPr>
          <w:sz w:val="20"/>
        </w:rPr>
        <w:t xml:space="preserve"> </w:t>
      </w:r>
      <w:r w:rsidR="00442DD3">
        <w:rPr>
          <w:sz w:val="20"/>
        </w:rPr>
        <w:t xml:space="preserve">along with your Equal opportunities form </w:t>
      </w:r>
      <w:r>
        <w:rPr>
          <w:sz w:val="20"/>
        </w:rPr>
        <w:t>and return to</w:t>
      </w:r>
      <w:r w:rsidR="000202AC">
        <w:rPr>
          <w:sz w:val="20"/>
        </w:rPr>
        <w:t xml:space="preserve"> </w:t>
      </w:r>
      <w:hyperlink r:id="rId7" w:history="1">
        <w:r w:rsidR="00123F93" w:rsidRPr="00511578">
          <w:rPr>
            <w:rStyle w:val="Hyperlink"/>
            <w:sz w:val="20"/>
          </w:rPr>
          <w:t>jobs@hearinglink.org</w:t>
        </w:r>
      </w:hyperlink>
      <w:r w:rsidR="00123F93">
        <w:rPr>
          <w:sz w:val="20"/>
        </w:rPr>
        <w:t xml:space="preserve"> </w:t>
      </w:r>
    </w:p>
    <w:p w:rsidR="00485F4B" w:rsidRDefault="00485F4B" w:rsidP="00485F4B">
      <w:pPr>
        <w:pStyle w:val="Subtitle"/>
        <w:jc w:val="left"/>
        <w:outlineLvl w:val="0"/>
        <w:rPr>
          <w:sz w:val="20"/>
        </w:rPr>
      </w:pPr>
    </w:p>
    <w:p w:rsidR="00E615A1" w:rsidRDefault="00E615A1" w:rsidP="00E615A1">
      <w:pPr>
        <w:pStyle w:val="Subtitle"/>
        <w:jc w:val="lef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E615A1" w:rsidTr="00AE2A52">
        <w:trPr>
          <w:trHeight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15A1" w:rsidRDefault="00E615A1" w:rsidP="00AE2A52">
            <w:pPr>
              <w:pStyle w:val="Subtitle"/>
              <w:spacing w:before="60"/>
              <w:jc w:val="left"/>
            </w:pPr>
            <w:r>
              <w:rPr>
                <w:sz w:val="20"/>
              </w:rPr>
              <w:t>POST TITLE:</w:t>
            </w:r>
            <w:r>
              <w:t xml:space="preserve"> </w:t>
            </w: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1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5A1" w:rsidRDefault="00E615A1" w:rsidP="00AE2A52">
            <w:pPr>
              <w:pStyle w:val="Subtitle"/>
              <w:jc w:val="left"/>
              <w:rPr>
                <w:sz w:val="18"/>
              </w:rPr>
            </w:pPr>
          </w:p>
        </w:tc>
      </w:tr>
      <w:tr w:rsidR="00E615A1" w:rsidTr="00AE2A52">
        <w:trPr>
          <w:trHeight w:val="393"/>
        </w:trPr>
        <w:tc>
          <w:tcPr>
            <w:tcW w:w="5508" w:type="dxa"/>
            <w:tcBorders>
              <w:top w:val="single" w:sz="4" w:space="0" w:color="auto"/>
              <w:right w:val="single" w:sz="4" w:space="0" w:color="auto"/>
            </w:tcBorders>
          </w:tcPr>
          <w:p w:rsidR="00E615A1" w:rsidRDefault="00E615A1" w:rsidP="00AE2A52">
            <w:pPr>
              <w:pStyle w:val="Subtitle"/>
              <w:jc w:val="left"/>
              <w:rPr>
                <w:sz w:val="28"/>
              </w:rPr>
            </w:pPr>
            <w:r>
              <w:rPr>
                <w:sz w:val="20"/>
              </w:rPr>
              <w:t xml:space="preserve">SURNAME:  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2"/>
              </w:rPr>
            </w:pPr>
            <w:r>
              <w:rPr>
                <w:sz w:val="20"/>
              </w:rPr>
              <w:t xml:space="preserve">FIRST NAME(S): </w:t>
            </w:r>
          </w:p>
          <w:p w:rsidR="00E615A1" w:rsidRDefault="00E615A1" w:rsidP="00AE2A52">
            <w:pPr>
              <w:pStyle w:val="Subtitle"/>
              <w:jc w:val="left"/>
              <w:rPr>
                <w:sz w:val="22"/>
              </w:rPr>
            </w:pPr>
          </w:p>
        </w:tc>
      </w:tr>
      <w:tr w:rsidR="00E615A1" w:rsidTr="00AE2A52">
        <w:tc>
          <w:tcPr>
            <w:tcW w:w="5508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HOME ADDRESS:</w:t>
            </w: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8"/>
              </w:rPr>
            </w:pPr>
          </w:p>
        </w:tc>
        <w:tc>
          <w:tcPr>
            <w:tcW w:w="5508" w:type="dxa"/>
          </w:tcPr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TELEPHONE NOS: 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HOME: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WORK: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MOBILE PHONE (SMS):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ADDRESS: </w:t>
            </w:r>
          </w:p>
          <w:p w:rsidR="00E615A1" w:rsidRDefault="00E615A1" w:rsidP="00AE2A52">
            <w:pPr>
              <w:pStyle w:val="Subtitle"/>
              <w:jc w:val="left"/>
              <w:rPr>
                <w:sz w:val="22"/>
              </w:rPr>
            </w:pPr>
            <w:r>
              <w:rPr>
                <w:sz w:val="20"/>
              </w:rPr>
              <w:t>OTHER CONTACT:</w:t>
            </w:r>
          </w:p>
        </w:tc>
      </w:tr>
    </w:tbl>
    <w:p w:rsidR="00E615A1" w:rsidRDefault="00E615A1" w:rsidP="00E615A1">
      <w:pPr>
        <w:pStyle w:val="Subtitle"/>
        <w:jc w:val="left"/>
        <w:rPr>
          <w:sz w:val="24"/>
        </w:rPr>
      </w:pPr>
    </w:p>
    <w:p w:rsidR="00E615A1" w:rsidRDefault="00E615A1" w:rsidP="00E615A1">
      <w:pPr>
        <w:pStyle w:val="Subtitle"/>
        <w:jc w:val="left"/>
        <w:outlineLvl w:val="0"/>
        <w:rPr>
          <w:sz w:val="24"/>
        </w:rPr>
      </w:pPr>
      <w:r>
        <w:rPr>
          <w:sz w:val="24"/>
        </w:rPr>
        <w:t>EDUCATION AND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418"/>
        <w:gridCol w:w="4954"/>
      </w:tblGrid>
      <w:tr w:rsidR="00E615A1" w:rsidTr="00AE2A52">
        <w:tc>
          <w:tcPr>
            <w:tcW w:w="3227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SCHOOLS, COLLEGES, UNIVERSITIES</w:t>
            </w:r>
          </w:p>
          <w:p w:rsidR="00E615A1" w:rsidRDefault="00E615A1" w:rsidP="00AE2A52">
            <w:pPr>
              <w:pStyle w:val="Subtitle"/>
              <w:jc w:val="left"/>
              <w:rPr>
                <w:sz w:val="24"/>
              </w:rPr>
            </w:pPr>
            <w:r>
              <w:rPr>
                <w:sz w:val="20"/>
              </w:rPr>
              <w:t>ATTENDED:</w:t>
            </w:r>
          </w:p>
        </w:tc>
        <w:tc>
          <w:tcPr>
            <w:tcW w:w="1417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418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4954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EXAMINATIONS (Subjects and Grades):</w:t>
            </w:r>
          </w:p>
        </w:tc>
      </w:tr>
      <w:tr w:rsidR="00E615A1" w:rsidTr="00AE2A52">
        <w:trPr>
          <w:trHeight w:val="4322"/>
        </w:trPr>
        <w:tc>
          <w:tcPr>
            <w:tcW w:w="3227" w:type="dxa"/>
          </w:tcPr>
          <w:p w:rsidR="00E615A1" w:rsidRDefault="00E615A1" w:rsidP="00AE2A52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E615A1" w:rsidRDefault="00E615A1" w:rsidP="00AE2A52">
            <w:pPr>
              <w:pStyle w:val="Subtitle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615A1" w:rsidRDefault="00E615A1" w:rsidP="00AE2A52">
            <w:pPr>
              <w:pStyle w:val="Subtitle"/>
              <w:jc w:val="left"/>
              <w:rPr>
                <w:sz w:val="24"/>
              </w:rPr>
            </w:pPr>
          </w:p>
        </w:tc>
        <w:tc>
          <w:tcPr>
            <w:tcW w:w="4954" w:type="dxa"/>
          </w:tcPr>
          <w:p w:rsidR="00E615A1" w:rsidRDefault="00E615A1" w:rsidP="00AE2A52">
            <w:pPr>
              <w:pStyle w:val="Subtitle"/>
              <w:jc w:val="left"/>
              <w:rPr>
                <w:sz w:val="28"/>
              </w:rPr>
            </w:pPr>
          </w:p>
        </w:tc>
      </w:tr>
    </w:tbl>
    <w:p w:rsidR="00E615A1" w:rsidRDefault="00E615A1" w:rsidP="00E615A1">
      <w:pPr>
        <w:pStyle w:val="Subtitle"/>
        <w:jc w:val="left"/>
        <w:rPr>
          <w:sz w:val="18"/>
        </w:rPr>
      </w:pPr>
    </w:p>
    <w:p w:rsidR="00E615A1" w:rsidRDefault="00E615A1" w:rsidP="00E615A1">
      <w:pPr>
        <w:pStyle w:val="Subtitle"/>
        <w:jc w:val="left"/>
        <w:rPr>
          <w:sz w:val="24"/>
        </w:rPr>
      </w:pPr>
    </w:p>
    <w:p w:rsidR="00E615A1" w:rsidRDefault="00E615A1" w:rsidP="00E615A1">
      <w:pPr>
        <w:pStyle w:val="Subtitle"/>
        <w:jc w:val="left"/>
        <w:outlineLvl w:val="0"/>
        <w:rPr>
          <w:sz w:val="24"/>
        </w:rPr>
      </w:pPr>
      <w:r>
        <w:rPr>
          <w:sz w:val="24"/>
        </w:rPr>
        <w:t>PROFESSIONAL QUALIFICATIONS AND ACTIVITIES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615A1" w:rsidTr="00E615A1">
        <w:tc>
          <w:tcPr>
            <w:tcW w:w="11016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Please state current membership grade of professional qualification bodies and the dates you obtained these grades:</w:t>
            </w:r>
          </w:p>
          <w:p w:rsidR="00E615A1" w:rsidRDefault="00E615A1" w:rsidP="00AE2A52">
            <w:pPr>
              <w:pStyle w:val="Subtitle"/>
              <w:jc w:val="left"/>
              <w:rPr>
                <w:sz w:val="18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PROFESSIONAL BODY:                                                      GRADE:                                                                 DATE:</w:t>
            </w:r>
          </w:p>
          <w:p w:rsidR="00E615A1" w:rsidRDefault="00E615A1" w:rsidP="00AE2A52">
            <w:pPr>
              <w:pStyle w:val="Subtitle"/>
              <w:jc w:val="left"/>
              <w:rPr>
                <w:sz w:val="18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18"/>
              </w:rPr>
            </w:pPr>
          </w:p>
        </w:tc>
      </w:tr>
      <w:tr w:rsidR="00E615A1" w:rsidTr="00E615A1">
        <w:tc>
          <w:tcPr>
            <w:tcW w:w="11016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Please give details of activities within professional and other relevant bodies: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</w:tc>
      </w:tr>
    </w:tbl>
    <w:p w:rsidR="00E615A1" w:rsidRDefault="00E615A1" w:rsidP="00E615A1">
      <w:pPr>
        <w:pStyle w:val="Subtitle"/>
        <w:jc w:val="left"/>
        <w:rPr>
          <w:sz w:val="24"/>
        </w:rPr>
      </w:pPr>
    </w:p>
    <w:p w:rsidR="00E615A1" w:rsidRDefault="00E615A1" w:rsidP="00E615A1">
      <w:pPr>
        <w:pStyle w:val="Subtitle"/>
        <w:jc w:val="left"/>
        <w:rPr>
          <w:sz w:val="24"/>
        </w:rPr>
      </w:pPr>
    </w:p>
    <w:p w:rsidR="00E615A1" w:rsidRDefault="00E615A1" w:rsidP="00E615A1">
      <w:pPr>
        <w:pStyle w:val="Subtitle"/>
        <w:jc w:val="left"/>
        <w:rPr>
          <w:sz w:val="24"/>
        </w:rPr>
      </w:pPr>
      <w:r>
        <w:rPr>
          <w:sz w:val="24"/>
        </w:rPr>
        <w:lastRenderedPageBreak/>
        <w:t>CURRENT APPOINTMENT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E615A1" w:rsidTr="00AE2A52">
        <w:tc>
          <w:tcPr>
            <w:tcW w:w="5508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TITLE OF POST:</w:t>
            </w: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</w:p>
        </w:tc>
        <w:tc>
          <w:tcPr>
            <w:tcW w:w="5508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NAME AND ADDRESS OF EMPLOYER:</w:t>
            </w: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8"/>
              </w:rPr>
            </w:pPr>
          </w:p>
        </w:tc>
      </w:tr>
      <w:tr w:rsidR="00E615A1" w:rsidTr="00AE2A52">
        <w:tc>
          <w:tcPr>
            <w:tcW w:w="5508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SALARY &amp; GRADE (INC ALLOWANCES):</w:t>
            </w: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</w:p>
        </w:tc>
        <w:tc>
          <w:tcPr>
            <w:tcW w:w="5508" w:type="dxa"/>
            <w:tcBorders>
              <w:bottom w:val="nil"/>
            </w:tcBorders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DATE OF APPOINTMENT:</w:t>
            </w: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spacing w:before="60"/>
              <w:jc w:val="left"/>
              <w:rPr>
                <w:sz w:val="28"/>
              </w:rPr>
            </w:pPr>
          </w:p>
        </w:tc>
      </w:tr>
      <w:tr w:rsidR="00E615A1" w:rsidTr="00AE2A52">
        <w:trPr>
          <w:cantSplit/>
        </w:trPr>
        <w:tc>
          <w:tcPr>
            <w:tcW w:w="11016" w:type="dxa"/>
            <w:gridSpan w:val="2"/>
            <w:tcBorders>
              <w:right w:val="single" w:sz="4" w:space="0" w:color="auto"/>
            </w:tcBorders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SUMMARY OF DUTIES AND RESPONSIBILITIES:</w:t>
            </w:r>
          </w:p>
          <w:p w:rsidR="00E615A1" w:rsidRDefault="00E615A1" w:rsidP="00AE2A52">
            <w:pPr>
              <w:spacing w:before="100" w:after="100"/>
              <w:ind w:left="360"/>
            </w:pPr>
          </w:p>
          <w:p w:rsidR="00E615A1" w:rsidRDefault="00E615A1" w:rsidP="00AE2A52">
            <w:pPr>
              <w:spacing w:before="100" w:after="100"/>
              <w:ind w:left="360"/>
            </w:pPr>
          </w:p>
          <w:p w:rsidR="00E615A1" w:rsidRDefault="00E615A1" w:rsidP="00AE2A52">
            <w:pPr>
              <w:spacing w:before="100" w:after="100"/>
              <w:ind w:left="360"/>
            </w:pPr>
          </w:p>
          <w:p w:rsidR="00E615A1" w:rsidRDefault="00E615A1" w:rsidP="00AE2A52">
            <w:pPr>
              <w:spacing w:before="100" w:after="100"/>
              <w:ind w:left="360"/>
            </w:pPr>
          </w:p>
          <w:p w:rsidR="00E615A1" w:rsidRDefault="00E615A1" w:rsidP="00AE2A52">
            <w:pPr>
              <w:spacing w:before="100" w:after="100"/>
              <w:ind w:left="360"/>
            </w:pPr>
          </w:p>
        </w:tc>
      </w:tr>
    </w:tbl>
    <w:p w:rsidR="00E615A1" w:rsidRDefault="00E615A1" w:rsidP="00E615A1">
      <w:pPr>
        <w:pStyle w:val="Subtitle"/>
        <w:jc w:val="left"/>
        <w:rPr>
          <w:sz w:val="24"/>
        </w:rPr>
      </w:pPr>
    </w:p>
    <w:p w:rsidR="00E615A1" w:rsidRDefault="00E615A1" w:rsidP="00E615A1">
      <w:pPr>
        <w:pStyle w:val="Subtitle"/>
        <w:jc w:val="left"/>
        <w:outlineLvl w:val="0"/>
        <w:rPr>
          <w:sz w:val="20"/>
        </w:rPr>
      </w:pPr>
      <w:r>
        <w:rPr>
          <w:sz w:val="24"/>
        </w:rPr>
        <w:t>PREVIOUS APPOINTMENTS</w:t>
      </w:r>
    </w:p>
    <w:p w:rsidR="00E615A1" w:rsidRDefault="00E615A1" w:rsidP="00E615A1">
      <w:pPr>
        <w:pStyle w:val="Subtitle"/>
        <w:jc w:val="left"/>
        <w:rPr>
          <w:b w:val="0"/>
          <w:sz w:val="20"/>
        </w:rPr>
      </w:pPr>
      <w:r>
        <w:rPr>
          <w:b w:val="0"/>
          <w:sz w:val="20"/>
        </w:rPr>
        <w:t>(account for all employment, including career breaks in chronological order with most rece</w:t>
      </w:r>
      <w:r w:rsidR="00485F4B">
        <w:rPr>
          <w:b w:val="0"/>
          <w:sz w:val="20"/>
        </w:rPr>
        <w:t>nt first</w:t>
      </w:r>
      <w:r>
        <w:rPr>
          <w:b w:val="0"/>
          <w:sz w:val="20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1701"/>
        <w:gridCol w:w="993"/>
        <w:gridCol w:w="992"/>
        <w:gridCol w:w="1559"/>
      </w:tblGrid>
      <w:tr w:rsidR="00485F4B" w:rsidTr="00485F4B">
        <w:tc>
          <w:tcPr>
            <w:tcW w:w="2660" w:type="dxa"/>
          </w:tcPr>
          <w:p w:rsidR="00485F4B" w:rsidRDefault="00485F4B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TITLE OF POST:</w:t>
            </w:r>
          </w:p>
        </w:tc>
        <w:tc>
          <w:tcPr>
            <w:tcW w:w="3118" w:type="dxa"/>
          </w:tcPr>
          <w:p w:rsidR="00485F4B" w:rsidRDefault="00485F4B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EMPLOYER / TYPE OF BUSINESS:</w:t>
            </w:r>
          </w:p>
        </w:tc>
        <w:tc>
          <w:tcPr>
            <w:tcW w:w="1701" w:type="dxa"/>
          </w:tcPr>
          <w:p w:rsidR="00485F4B" w:rsidRDefault="00485F4B" w:rsidP="00AE2A52">
            <w:pPr>
              <w:pStyle w:val="Subtitle"/>
              <w:spacing w:before="60"/>
              <w:rPr>
                <w:sz w:val="20"/>
              </w:rPr>
            </w:pPr>
            <w:r>
              <w:rPr>
                <w:sz w:val="20"/>
              </w:rPr>
              <w:t>SALARY</w:t>
            </w:r>
          </w:p>
          <w:p w:rsidR="00485F4B" w:rsidRDefault="00485F4B" w:rsidP="00AE2A52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>&amp; GRADE:</w:t>
            </w:r>
          </w:p>
        </w:tc>
        <w:tc>
          <w:tcPr>
            <w:tcW w:w="993" w:type="dxa"/>
          </w:tcPr>
          <w:p w:rsidR="00485F4B" w:rsidRDefault="00485F4B" w:rsidP="00AE2A52">
            <w:pPr>
              <w:pStyle w:val="Subtitle"/>
              <w:spacing w:before="60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992" w:type="dxa"/>
          </w:tcPr>
          <w:p w:rsidR="00485F4B" w:rsidRDefault="00485F4B" w:rsidP="00AE2A52">
            <w:pPr>
              <w:pStyle w:val="Subtitle"/>
              <w:spacing w:before="60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559" w:type="dxa"/>
          </w:tcPr>
          <w:p w:rsidR="00485F4B" w:rsidRDefault="00485F4B" w:rsidP="00AE2A52">
            <w:pPr>
              <w:pStyle w:val="Subtitle"/>
              <w:spacing w:before="60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</w:tr>
      <w:tr w:rsidR="00485F4B" w:rsidTr="00485F4B">
        <w:tc>
          <w:tcPr>
            <w:tcW w:w="2660" w:type="dxa"/>
          </w:tcPr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485F4B" w:rsidRDefault="00485F4B" w:rsidP="00AE2A52">
            <w:pPr>
              <w:pStyle w:val="Subtitle"/>
              <w:jc w:val="left"/>
              <w:rPr>
                <w:sz w:val="20"/>
              </w:rPr>
            </w:pPr>
          </w:p>
        </w:tc>
        <w:tc>
          <w:tcPr>
            <w:tcW w:w="993" w:type="dxa"/>
          </w:tcPr>
          <w:p w:rsidR="00485F4B" w:rsidRDefault="00485F4B" w:rsidP="00AE2A52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485F4B" w:rsidRDefault="00485F4B" w:rsidP="00AE2A52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485F4B" w:rsidRDefault="00485F4B" w:rsidP="00AE2A52">
            <w:pPr>
              <w:pStyle w:val="Subtitle"/>
              <w:jc w:val="left"/>
              <w:rPr>
                <w:sz w:val="22"/>
              </w:rPr>
            </w:pPr>
          </w:p>
        </w:tc>
      </w:tr>
    </w:tbl>
    <w:p w:rsidR="00E615A1" w:rsidRDefault="00E615A1" w:rsidP="008D0F83">
      <w:pPr>
        <w:rPr>
          <w:rFonts w:ascii="Arial" w:hAnsi="Arial" w:cs="Arial"/>
          <w:sz w:val="22"/>
          <w:szCs w:val="22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4"/>
        </w:rPr>
      </w:pPr>
      <w:r>
        <w:rPr>
          <w:sz w:val="24"/>
        </w:rPr>
        <w:lastRenderedPageBreak/>
        <w:t>EXPERIENCE AND OTHER INFORMATION</w:t>
      </w: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18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b w:val="0"/>
          <w:sz w:val="20"/>
        </w:rPr>
      </w:pPr>
      <w:r>
        <w:rPr>
          <w:b w:val="0"/>
          <w:sz w:val="20"/>
        </w:rPr>
        <w:t xml:space="preserve">Please provide a description of your experience and include any specialist work undertaken, any relevant training courses, unpaid or voluntary work, and the personal qualities which make you suitable for this employment.  </w:t>
      </w:r>
      <w:r w:rsidR="00485F4B">
        <w:rPr>
          <w:b w:val="0"/>
          <w:sz w:val="20"/>
        </w:rPr>
        <w:t xml:space="preserve">Maximum one side A4, </w:t>
      </w:r>
      <w:r>
        <w:rPr>
          <w:b w:val="0"/>
          <w:sz w:val="20"/>
        </w:rPr>
        <w:t>typed.</w:t>
      </w: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p w:rsidR="00E615A1" w:rsidRDefault="00E615A1" w:rsidP="00E615A1">
      <w:pPr>
        <w:pStyle w:val="Subtitle"/>
        <w:pBdr>
          <w:top w:val="single" w:sz="4" w:space="10" w:color="auto"/>
          <w:left w:val="single" w:sz="4" w:space="4" w:color="auto"/>
          <w:bottom w:val="single" w:sz="4" w:space="31" w:color="auto"/>
          <w:right w:val="single" w:sz="4" w:space="0" w:color="auto"/>
        </w:pBdr>
        <w:jc w:val="left"/>
        <w:rPr>
          <w:sz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615A1" w:rsidTr="00E615A1">
        <w:tc>
          <w:tcPr>
            <w:tcW w:w="11016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WORKING DAYS ABSENT OR SICK IN THE PREVIOUS 12 MONTHS.  Please give reasons: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</w:tc>
      </w:tr>
      <w:tr w:rsidR="00E615A1" w:rsidTr="00E615A1">
        <w:tc>
          <w:tcPr>
            <w:tcW w:w="11016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Period of notice required by present employer: 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</w:tc>
      </w:tr>
      <w:tr w:rsidR="00E615A1" w:rsidTr="00E615A1">
        <w:tc>
          <w:tcPr>
            <w:tcW w:w="11016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Please state where you saw this vacancy advertised: 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</w:tc>
      </w:tr>
      <w:tr w:rsidR="00E615A1" w:rsidTr="00E615A1">
        <w:tc>
          <w:tcPr>
            <w:tcW w:w="11016" w:type="dxa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4"/>
              </w:rPr>
            </w:pPr>
            <w:r>
              <w:rPr>
                <w:sz w:val="20"/>
              </w:rPr>
              <w:t xml:space="preserve">Have you ever been convicted of a criminal offence?        </w:t>
            </w:r>
          </w:p>
          <w:p w:rsidR="00E615A1" w:rsidRDefault="00E615A1" w:rsidP="00AE2A52">
            <w:pPr>
              <w:pStyle w:val="Subtitle"/>
              <w:jc w:val="left"/>
              <w:rPr>
                <w:sz w:val="18"/>
              </w:rPr>
            </w:pPr>
          </w:p>
          <w:p w:rsidR="000B133B" w:rsidRDefault="00E615A1" w:rsidP="00EA14E5">
            <w:pPr>
              <w:rPr>
                <w:sz w:val="18"/>
              </w:rPr>
            </w:pPr>
            <w:r w:rsidRPr="000B133B">
              <w:rPr>
                <w:rFonts w:ascii="Arial" w:hAnsi="Arial" w:cs="Arial"/>
                <w:b/>
                <w:sz w:val="20"/>
              </w:rPr>
              <w:t xml:space="preserve">If yes, please give full details on a separate sheet.  You need not include convictions which are ‘spent’ under the Rehabilitation of Offenders Act 1974 unless otherwise stated in the application package. </w:t>
            </w:r>
            <w:r w:rsidR="000B133B">
              <w:rPr>
                <w:rFonts w:ascii="Arial" w:hAnsi="Arial" w:cs="Arial"/>
                <w:b/>
                <w:sz w:val="20"/>
              </w:rPr>
              <w:t xml:space="preserve">  You may be subject to a </w:t>
            </w:r>
            <w:r w:rsidR="00EA14E5">
              <w:rPr>
                <w:rFonts w:ascii="Arial" w:hAnsi="Arial" w:cs="Arial"/>
                <w:b/>
                <w:sz w:val="20"/>
              </w:rPr>
              <w:t>DBS</w:t>
            </w:r>
            <w:r w:rsidR="000B133B">
              <w:rPr>
                <w:rFonts w:ascii="Arial" w:hAnsi="Arial" w:cs="Arial"/>
                <w:b/>
                <w:sz w:val="20"/>
              </w:rPr>
              <w:t xml:space="preserve"> check.</w:t>
            </w:r>
          </w:p>
        </w:tc>
      </w:tr>
    </w:tbl>
    <w:p w:rsidR="00E615A1" w:rsidRDefault="00E615A1" w:rsidP="00E615A1">
      <w:pPr>
        <w:pStyle w:val="Subtitle"/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E615A1" w:rsidTr="00AE2A52">
        <w:tc>
          <w:tcPr>
            <w:tcW w:w="11016" w:type="dxa"/>
            <w:gridSpan w:val="2"/>
            <w:tcBorders>
              <w:bottom w:val="nil"/>
            </w:tcBorders>
          </w:tcPr>
          <w:p w:rsidR="00E615A1" w:rsidRDefault="00E615A1" w:rsidP="00AE2A52">
            <w:pPr>
              <w:pStyle w:val="Subtitle"/>
              <w:tabs>
                <w:tab w:val="left" w:pos="5400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Please give the names, addresses and status of two employment referees, one of whom should be your present employer: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60"/>
              <w:jc w:val="left"/>
              <w:rPr>
                <w:sz w:val="20"/>
              </w:rPr>
            </w:pPr>
          </w:p>
        </w:tc>
      </w:tr>
      <w:tr w:rsidR="00E615A1" w:rsidTr="00AE2A52">
        <w:tc>
          <w:tcPr>
            <w:tcW w:w="5508" w:type="dxa"/>
            <w:tcBorders>
              <w:top w:val="nil"/>
              <w:right w:val="nil"/>
            </w:tcBorders>
          </w:tcPr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Name:  ……………………..………………………………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Address:…………………………………………………….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4"/>
              </w:rPr>
            </w:pPr>
            <w:r>
              <w:rPr>
                <w:b w:val="0"/>
                <w:sz w:val="20"/>
              </w:rPr>
              <w:t>……………………………………………………………….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Tel: . . …………………………………………………….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E-mail:   …………………………………………………….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Name…………………………………………………….. 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Address:  …………………………………………………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…………………………………………………………….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Tel: ………………………………………………………</w:t>
            </w:r>
          </w:p>
          <w:p w:rsidR="00E615A1" w:rsidRDefault="00E615A1" w:rsidP="00AE2A52">
            <w:pPr>
              <w:pStyle w:val="Subtitle"/>
              <w:tabs>
                <w:tab w:val="left" w:pos="5400"/>
              </w:tabs>
              <w:spacing w:before="24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E-mail:   …………………………………………………….</w:t>
            </w:r>
          </w:p>
        </w:tc>
      </w:tr>
      <w:tr w:rsidR="00E615A1" w:rsidTr="00AE2A52">
        <w:tc>
          <w:tcPr>
            <w:tcW w:w="11016" w:type="dxa"/>
            <w:gridSpan w:val="2"/>
          </w:tcPr>
          <w:p w:rsidR="00E615A1" w:rsidRDefault="00E615A1" w:rsidP="00AE2A52">
            <w:pPr>
              <w:pStyle w:val="Subtitle"/>
              <w:spacing w:before="60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Referees will normally be contacted before interview.  </w:t>
            </w:r>
            <w:r>
              <w:rPr>
                <w:sz w:val="20"/>
                <w:u w:val="single"/>
              </w:rPr>
              <w:t xml:space="preserve"> Please indicate if you do not wish this to happen.</w:t>
            </w:r>
          </w:p>
          <w:p w:rsidR="00E615A1" w:rsidRDefault="00E615A1" w:rsidP="00AE2A52">
            <w:pPr>
              <w:pStyle w:val="Subtitle"/>
              <w:jc w:val="left"/>
              <w:rPr>
                <w:sz w:val="20"/>
                <w:u w:val="single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</w:tc>
      </w:tr>
    </w:tbl>
    <w:p w:rsidR="00E615A1" w:rsidRDefault="00E615A1" w:rsidP="00E615A1">
      <w:pPr>
        <w:pStyle w:val="Subtitle"/>
        <w:jc w:val="left"/>
        <w:rPr>
          <w:sz w:val="20"/>
        </w:rPr>
      </w:pPr>
    </w:p>
    <w:p w:rsidR="00E615A1" w:rsidRDefault="00E615A1" w:rsidP="00E615A1">
      <w:pPr>
        <w:pStyle w:val="Subtitle"/>
        <w:jc w:val="left"/>
        <w:rPr>
          <w:sz w:val="20"/>
        </w:rPr>
      </w:pPr>
    </w:p>
    <w:p w:rsidR="00E615A1" w:rsidRDefault="00E615A1" w:rsidP="00E615A1">
      <w:pPr>
        <w:pStyle w:val="Subtitle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This application will be treated in the strictest confidence.</w:t>
      </w:r>
    </w:p>
    <w:p w:rsidR="00E615A1" w:rsidRDefault="00E615A1" w:rsidP="00E615A1">
      <w:pPr>
        <w:pStyle w:val="Subtitle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>Hearing L</w:t>
      </w:r>
      <w:r w:rsidR="00EA14E5">
        <w:rPr>
          <w:b w:val="0"/>
          <w:sz w:val="20"/>
        </w:rPr>
        <w:t>ink</w:t>
      </w:r>
      <w:r>
        <w:rPr>
          <w:b w:val="0"/>
          <w:sz w:val="20"/>
        </w:rPr>
        <w:t xml:space="preserve"> reserves the right to verify claims made in this application.</w:t>
      </w:r>
    </w:p>
    <w:p w:rsidR="00E615A1" w:rsidRDefault="00E615A1" w:rsidP="00E615A1">
      <w:pPr>
        <w:pStyle w:val="Subtitle"/>
        <w:jc w:val="left"/>
        <w:rPr>
          <w:b w:val="0"/>
          <w:sz w:val="20"/>
        </w:rPr>
      </w:pPr>
      <w:r>
        <w:rPr>
          <w:b w:val="0"/>
          <w:sz w:val="20"/>
        </w:rPr>
        <w:t>I certify that the contents of this application are, to the best of my knowledge and belief, a true statement.  Any false statement or withholding of relevant information may result in dismissal or the withdrawal of an offer of appointment.</w:t>
      </w:r>
    </w:p>
    <w:p w:rsidR="00E615A1" w:rsidRDefault="00E615A1" w:rsidP="00E615A1">
      <w:pPr>
        <w:pStyle w:val="Subtitle"/>
        <w:jc w:val="left"/>
        <w:rPr>
          <w:b w:val="0"/>
          <w:sz w:val="20"/>
        </w:rPr>
      </w:pPr>
    </w:p>
    <w:p w:rsidR="00E615A1" w:rsidRDefault="00E615A1" w:rsidP="00E615A1">
      <w:pPr>
        <w:pStyle w:val="Subtitle"/>
        <w:tabs>
          <w:tab w:val="left" w:pos="6480"/>
        </w:tabs>
        <w:jc w:val="left"/>
        <w:rPr>
          <w:b w:val="0"/>
          <w:sz w:val="20"/>
        </w:rPr>
      </w:pPr>
      <w:r>
        <w:rPr>
          <w:b w:val="0"/>
          <w:sz w:val="20"/>
        </w:rPr>
        <w:t>Signature of applicant   …………………………………</w:t>
      </w:r>
      <w:r>
        <w:rPr>
          <w:b w:val="0"/>
          <w:sz w:val="20"/>
        </w:rPr>
        <w:tab/>
        <w:t>Date …………………………………………</w:t>
      </w:r>
    </w:p>
    <w:p w:rsidR="00E615A1" w:rsidRDefault="00E615A1" w:rsidP="00E615A1">
      <w:pPr>
        <w:pStyle w:val="Subtitle"/>
        <w:jc w:val="left"/>
        <w:rPr>
          <w:b w:val="0"/>
          <w:sz w:val="20"/>
        </w:rPr>
      </w:pPr>
    </w:p>
    <w:p w:rsidR="00E615A1" w:rsidRDefault="00E615A1" w:rsidP="00E615A1">
      <w:pPr>
        <w:pStyle w:val="Subtitle"/>
        <w:jc w:val="left"/>
        <w:outlineLvl w:val="0"/>
        <w:rPr>
          <w:sz w:val="20"/>
        </w:rPr>
      </w:pPr>
    </w:p>
    <w:p w:rsidR="00E615A1" w:rsidRDefault="00E615A1" w:rsidP="00E615A1">
      <w:pPr>
        <w:pStyle w:val="Subtitle"/>
        <w:jc w:val="left"/>
        <w:outlineLvl w:val="0"/>
        <w:rPr>
          <w:sz w:val="20"/>
        </w:rPr>
      </w:pPr>
    </w:p>
    <w:p w:rsidR="00485F4B" w:rsidRDefault="00485F4B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p w:rsidR="00EA14E5" w:rsidRDefault="00EA14E5" w:rsidP="00E615A1">
      <w:pPr>
        <w:pStyle w:val="Subtitle"/>
        <w:tabs>
          <w:tab w:val="left" w:pos="7920"/>
        </w:tabs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E615A1" w:rsidTr="00AE2A52">
        <w:trPr>
          <w:cantSplit/>
        </w:trPr>
        <w:tc>
          <w:tcPr>
            <w:tcW w:w="11016" w:type="dxa"/>
            <w:gridSpan w:val="2"/>
          </w:tcPr>
          <w:p w:rsidR="00E615A1" w:rsidRDefault="00E615A1" w:rsidP="00AE2A52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>For Official Use Only</w:t>
            </w:r>
          </w:p>
        </w:tc>
      </w:tr>
      <w:tr w:rsidR="00E615A1" w:rsidTr="00AE2A52">
        <w:tc>
          <w:tcPr>
            <w:tcW w:w="5508" w:type="dxa"/>
          </w:tcPr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  <w:r>
              <w:rPr>
                <w:sz w:val="20"/>
              </w:rPr>
              <w:t>Shortlisted for interview              YES/NO</w:t>
            </w:r>
          </w:p>
        </w:tc>
        <w:tc>
          <w:tcPr>
            <w:tcW w:w="5508" w:type="dxa"/>
          </w:tcPr>
          <w:p w:rsidR="00E615A1" w:rsidRDefault="00E615A1" w:rsidP="00AE2A52">
            <w:pPr>
              <w:pStyle w:val="Subtitle"/>
              <w:jc w:val="left"/>
              <w:rPr>
                <w:sz w:val="20"/>
              </w:rPr>
            </w:pPr>
          </w:p>
        </w:tc>
      </w:tr>
    </w:tbl>
    <w:p w:rsidR="00E615A1" w:rsidRPr="008D0F83" w:rsidRDefault="00E615A1" w:rsidP="008D0F83">
      <w:pPr>
        <w:rPr>
          <w:rFonts w:ascii="Arial" w:hAnsi="Arial" w:cs="Arial"/>
          <w:sz w:val="22"/>
          <w:szCs w:val="22"/>
        </w:rPr>
      </w:pPr>
    </w:p>
    <w:sectPr w:rsidR="00E615A1" w:rsidRPr="008D0F83" w:rsidSect="00E615A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560" w:bottom="1701" w:left="567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83" w:rsidRDefault="008D0F83">
      <w:r>
        <w:separator/>
      </w:r>
    </w:p>
  </w:endnote>
  <w:endnote w:type="continuationSeparator" w:id="0">
    <w:p w:rsidR="008D0F83" w:rsidRDefault="008D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4D" w:rsidRDefault="008D0F8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-1052195</wp:posOffset>
          </wp:positionH>
          <wp:positionV relativeFrom="paragraph">
            <wp:posOffset>-772795</wp:posOffset>
          </wp:positionV>
          <wp:extent cx="7560310" cy="933450"/>
          <wp:effectExtent l="19050" t="0" r="2540" b="0"/>
          <wp:wrapNone/>
          <wp:docPr id="13" name="Picture 13" descr="hl_footer_help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_footer_helpde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B1" w:rsidRDefault="00052F6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83" w:rsidRDefault="008D0F83">
      <w:r>
        <w:separator/>
      </w:r>
    </w:p>
  </w:footnote>
  <w:footnote w:type="continuationSeparator" w:id="0">
    <w:p w:rsidR="008D0F83" w:rsidRDefault="008D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4D" w:rsidRDefault="008D0F83">
    <w:pPr>
      <w:pStyle w:val="FreeForm"/>
      <w:rPr>
        <w:rFonts w:eastAsia="Times New Roman"/>
        <w:color w:val="auto"/>
      </w:rPr>
    </w:pPr>
    <w:r>
      <w:rPr>
        <w:noProof/>
        <w:lang w:eastAsia="en-GB"/>
      </w:rPr>
      <w:drawing>
        <wp:inline distT="0" distB="0" distL="0" distR="0">
          <wp:extent cx="7556500" cy="889000"/>
          <wp:effectExtent l="1905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90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4D" w:rsidRDefault="008D0F83">
    <w:pPr>
      <w:pStyle w:val="FreeForm"/>
      <w:rPr>
        <w:rFonts w:eastAsia="Times New Roman"/>
        <w:color w:val="auto"/>
      </w:rPr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6500" cy="889000"/>
          <wp:effectExtent l="19050" t="0" r="6350" b="0"/>
          <wp:wrapTight wrapText="bothSides">
            <wp:wrapPolygon edited="0">
              <wp:start x="-54" y="0"/>
              <wp:lineTo x="-54" y="21291"/>
              <wp:lineTo x="21618" y="21291"/>
              <wp:lineTo x="21618" y="0"/>
              <wp:lineTo x="-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90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4D" w:rsidRDefault="008D0F83">
    <w:pPr>
      <w:pStyle w:val="FreeForm"/>
      <w:rPr>
        <w:rFonts w:eastAsia="Times New Roman"/>
        <w:color w:val="auto"/>
      </w:rPr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-1047750</wp:posOffset>
          </wp:positionH>
          <wp:positionV relativeFrom="paragraph">
            <wp:posOffset>0</wp:posOffset>
          </wp:positionV>
          <wp:extent cx="7556500" cy="889000"/>
          <wp:effectExtent l="19050" t="0" r="6350" b="0"/>
          <wp:wrapThrough wrapText="bothSides">
            <wp:wrapPolygon edited="0">
              <wp:start x="-54" y="0"/>
              <wp:lineTo x="-54" y="21291"/>
              <wp:lineTo x="21618" y="21291"/>
              <wp:lineTo x="21618" y="0"/>
              <wp:lineTo x="-54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90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-1043940</wp:posOffset>
          </wp:positionH>
          <wp:positionV relativeFrom="paragraph">
            <wp:posOffset>9761855</wp:posOffset>
          </wp:positionV>
          <wp:extent cx="7555865" cy="935355"/>
          <wp:effectExtent l="19050" t="0" r="6985" b="0"/>
          <wp:wrapTight wrapText="bothSides">
            <wp:wrapPolygon edited="0">
              <wp:start x="-54" y="0"/>
              <wp:lineTo x="-54" y="21116"/>
              <wp:lineTo x="21620" y="21116"/>
              <wp:lineTo x="21620" y="0"/>
              <wp:lineTo x="-54" y="0"/>
            </wp:wrapPolygon>
          </wp:wrapTight>
          <wp:docPr id="14" name="Picture 14" descr="hl_footer_help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l_footer_helpdes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38"/>
    <w:rsid w:val="000101D9"/>
    <w:rsid w:val="000202AC"/>
    <w:rsid w:val="00052F6F"/>
    <w:rsid w:val="000B133B"/>
    <w:rsid w:val="001058B1"/>
    <w:rsid w:val="00123F93"/>
    <w:rsid w:val="001635D2"/>
    <w:rsid w:val="001C36CD"/>
    <w:rsid w:val="00245A5A"/>
    <w:rsid w:val="002D2F96"/>
    <w:rsid w:val="00347918"/>
    <w:rsid w:val="003C276A"/>
    <w:rsid w:val="00442DD3"/>
    <w:rsid w:val="00485F4B"/>
    <w:rsid w:val="006D06F7"/>
    <w:rsid w:val="006D5138"/>
    <w:rsid w:val="00700175"/>
    <w:rsid w:val="007241E6"/>
    <w:rsid w:val="007B7394"/>
    <w:rsid w:val="007C3FA6"/>
    <w:rsid w:val="008418BA"/>
    <w:rsid w:val="008D0F83"/>
    <w:rsid w:val="00960DCC"/>
    <w:rsid w:val="009F7156"/>
    <w:rsid w:val="00A4564D"/>
    <w:rsid w:val="00B4128C"/>
    <w:rsid w:val="00BF3DB9"/>
    <w:rsid w:val="00C52748"/>
    <w:rsid w:val="00E236C3"/>
    <w:rsid w:val="00E27853"/>
    <w:rsid w:val="00E615A1"/>
    <w:rsid w:val="00E63F2E"/>
    <w:rsid w:val="00EA14E5"/>
    <w:rsid w:val="00EB3A72"/>
    <w:rsid w:val="00F437C0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D5138"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D5138"/>
    <w:rPr>
      <w:rFonts w:eastAsia="ヒラギノ角ゴ Pro W3"/>
      <w:color w:val="000000"/>
      <w:lang w:eastAsia="en-US"/>
    </w:rPr>
  </w:style>
  <w:style w:type="paragraph" w:styleId="BodyText">
    <w:name w:val="Body Text"/>
    <w:rsid w:val="006D5138"/>
    <w:pPr>
      <w:spacing w:after="120"/>
    </w:pPr>
    <w:rPr>
      <w:rFonts w:eastAsia="ヒラギノ角ゴ Pro W3"/>
      <w:color w:val="000000"/>
      <w:sz w:val="24"/>
      <w:lang w:eastAsia="en-US"/>
    </w:rPr>
  </w:style>
  <w:style w:type="paragraph" w:styleId="Footer">
    <w:name w:val="footer"/>
    <w:basedOn w:val="Normal"/>
    <w:semiHidden/>
    <w:rsid w:val="00E2567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615A1"/>
    <w:pPr>
      <w:jc w:val="center"/>
    </w:pPr>
    <w:rPr>
      <w:rFonts w:ascii="Arial" w:eastAsia="Times New Roman" w:hAnsi="Arial"/>
      <w:b/>
      <w:color w:val="auto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E615A1"/>
    <w:rPr>
      <w:rFonts w:ascii="Arial" w:hAnsi="Arial"/>
      <w:b/>
      <w:sz w:val="36"/>
      <w:lang w:eastAsia="en-US"/>
    </w:rPr>
  </w:style>
  <w:style w:type="character" w:styleId="Hyperlink">
    <w:name w:val="Hyperlink"/>
    <w:basedOn w:val="DefaultParagraphFont"/>
    <w:rsid w:val="00E61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D5138"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D5138"/>
    <w:rPr>
      <w:rFonts w:eastAsia="ヒラギノ角ゴ Pro W3"/>
      <w:color w:val="000000"/>
      <w:lang w:eastAsia="en-US"/>
    </w:rPr>
  </w:style>
  <w:style w:type="paragraph" w:styleId="BodyText">
    <w:name w:val="Body Text"/>
    <w:rsid w:val="006D5138"/>
    <w:pPr>
      <w:spacing w:after="120"/>
    </w:pPr>
    <w:rPr>
      <w:rFonts w:eastAsia="ヒラギノ角ゴ Pro W3"/>
      <w:color w:val="000000"/>
      <w:sz w:val="24"/>
      <w:lang w:eastAsia="en-US"/>
    </w:rPr>
  </w:style>
  <w:style w:type="paragraph" w:styleId="Footer">
    <w:name w:val="footer"/>
    <w:basedOn w:val="Normal"/>
    <w:semiHidden/>
    <w:rsid w:val="00E2567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615A1"/>
    <w:pPr>
      <w:jc w:val="center"/>
    </w:pPr>
    <w:rPr>
      <w:rFonts w:ascii="Arial" w:eastAsia="Times New Roman" w:hAnsi="Arial"/>
      <w:b/>
      <w:color w:val="auto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E615A1"/>
    <w:rPr>
      <w:rFonts w:ascii="Arial" w:hAnsi="Arial"/>
      <w:b/>
      <w:sz w:val="36"/>
      <w:lang w:eastAsia="en-US"/>
    </w:rPr>
  </w:style>
  <w:style w:type="character" w:styleId="Hyperlink">
    <w:name w:val="Hyperlink"/>
    <w:basedOn w:val="DefaultParagraphFont"/>
    <w:rsid w:val="00E6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hearinglink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ly.Shaw\Local%20Settings\Temporary%20Internet%20Files\Content.Outlook\0TLWZQO8\Continuation%20Sheet%20Template%20(Helpdesk)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Continuation Sheet Template (Helpdesk) (2)</Template>
  <TotalTime>0</TotalTime>
  <Pages>4</Pages>
  <Words>385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«Recipients Name»</vt:lpstr>
    </vt:vector>
  </TitlesOfParts>
  <Company/>
  <LinksUpToDate>false</LinksUpToDate>
  <CharactersWithSpaces>3125</CharactersWithSpaces>
  <SharedDoc>false</SharedDoc>
  <HLinks>
    <vt:vector size="12" baseType="variant">
      <vt:variant>
        <vt:i4>4456525</vt:i4>
      </vt:variant>
      <vt:variant>
        <vt:i4>-1</vt:i4>
      </vt:variant>
      <vt:variant>
        <vt:i4>2061</vt:i4>
      </vt:variant>
      <vt:variant>
        <vt:i4>1</vt:i4>
      </vt:variant>
      <vt:variant>
        <vt:lpwstr>hl_footer_helpdesk</vt:lpwstr>
      </vt:variant>
      <vt:variant>
        <vt:lpwstr/>
      </vt:variant>
      <vt:variant>
        <vt:i4>4456525</vt:i4>
      </vt:variant>
      <vt:variant>
        <vt:i4>-1</vt:i4>
      </vt:variant>
      <vt:variant>
        <vt:i4>2062</vt:i4>
      </vt:variant>
      <vt:variant>
        <vt:i4>1</vt:i4>
      </vt:variant>
      <vt:variant>
        <vt:lpwstr>hl_footer_helpdesk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«Recipients Name»</dc:title>
  <dc:creator>Administrator</dc:creator>
  <cp:lastModifiedBy>Michelle McMaster</cp:lastModifiedBy>
  <cp:revision>2</cp:revision>
  <cp:lastPrinted>2012-01-18T12:07:00Z</cp:lastPrinted>
  <dcterms:created xsi:type="dcterms:W3CDTF">2017-01-25T17:41:00Z</dcterms:created>
  <dcterms:modified xsi:type="dcterms:W3CDTF">2017-01-25T17:41:00Z</dcterms:modified>
</cp:coreProperties>
</file>