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DA8F" w14:textId="77777777" w:rsidR="00117B76" w:rsidRPr="00F534D5" w:rsidRDefault="00117B76" w:rsidP="00117B76">
      <w:pPr>
        <w:spacing w:after="0"/>
        <w:jc w:val="center"/>
        <w:rPr>
          <w:b/>
          <w:sz w:val="56"/>
        </w:rPr>
      </w:pPr>
      <w:r w:rsidRPr="00F534D5">
        <w:rPr>
          <w:b/>
          <w:sz w:val="56"/>
        </w:rPr>
        <w:t>MONITORING FORM</w:t>
      </w:r>
    </w:p>
    <w:p w14:paraId="3F6879DD" w14:textId="77777777" w:rsidR="00117B76" w:rsidRDefault="00117B76" w:rsidP="00117B76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4C1D83">
        <w:rPr>
          <w:rFonts w:ascii="Calibri" w:hAnsi="Calibri"/>
          <w:b/>
          <w:sz w:val="28"/>
          <w:szCs w:val="28"/>
        </w:rPr>
        <w:t>Disability/Community/Ethnic Background Questionnaire</w:t>
      </w:r>
    </w:p>
    <w:p w14:paraId="2617EBED" w14:textId="77777777" w:rsidR="00F534D5" w:rsidRDefault="00F534D5" w:rsidP="00117B76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3543"/>
      </w:tblGrid>
      <w:tr w:rsidR="00F534D5" w14:paraId="243A2FCB" w14:textId="77777777" w:rsidTr="00F534D5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2B85D" w14:textId="77777777" w:rsidR="00F534D5" w:rsidRPr="00F534D5" w:rsidRDefault="00F534D5" w:rsidP="00F534D5">
            <w:pPr>
              <w:rPr>
                <w:rFonts w:ascii="Calibri" w:hAnsi="Calibri"/>
                <w:b/>
                <w:sz w:val="28"/>
                <w:szCs w:val="28"/>
              </w:rPr>
            </w:pPr>
            <w:r w:rsidRPr="00F534D5">
              <w:rPr>
                <w:rFonts w:ascii="Calibri" w:hAnsi="Calibri"/>
                <w:b/>
                <w:sz w:val="28"/>
                <w:szCs w:val="28"/>
              </w:rPr>
              <w:t>POST APPLIED FOR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F27BCC0" w14:textId="77777777" w:rsidR="00F534D5" w:rsidRDefault="00F534D5" w:rsidP="00F534D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280DA0F" w14:textId="0358D479" w:rsidR="00F534D5" w:rsidRDefault="00BC139C" w:rsidP="00F534D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Painting &amp; Decorating Technician</w:t>
            </w:r>
          </w:p>
        </w:tc>
      </w:tr>
    </w:tbl>
    <w:p w14:paraId="67483704" w14:textId="77777777" w:rsidR="00117B76" w:rsidRDefault="00117B76" w:rsidP="00117B76">
      <w:pPr>
        <w:spacing w:after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</w:t>
      </w:r>
    </w:p>
    <w:p w14:paraId="5873951B" w14:textId="77777777" w:rsidR="00117B76" w:rsidRPr="00611FEA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611FEA">
        <w:rPr>
          <w:rFonts w:ascii="Calibri" w:hAnsi="Calibri"/>
          <w:b/>
          <w:sz w:val="32"/>
          <w:szCs w:val="28"/>
        </w:rPr>
        <w:t xml:space="preserve">For monitoring purposes only </w:t>
      </w:r>
      <w:r w:rsidRPr="00611FEA">
        <w:rPr>
          <w:rFonts w:ascii="Calibri" w:hAnsi="Calibri"/>
          <w:sz w:val="24"/>
          <w:szCs w:val="28"/>
        </w:rPr>
        <w:t>– do not include your name on this document</w:t>
      </w:r>
    </w:p>
    <w:p w14:paraId="652C01ED" w14:textId="77777777" w:rsidR="00117B76" w:rsidRPr="00117B76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117B76">
        <w:rPr>
          <w:rFonts w:ascii="Calibri" w:hAnsi="Calibri"/>
          <w:sz w:val="24"/>
          <w:szCs w:val="28"/>
        </w:rPr>
        <w:t>To help in the monitoring of community background within this appointment process, please give details by ticking the appropriate box below.</w:t>
      </w:r>
    </w:p>
    <w:p w14:paraId="6452C81F" w14:textId="77777777" w:rsidR="00117B76" w:rsidRPr="004C1D83" w:rsidRDefault="00117B76" w:rsidP="00117B76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709"/>
      </w:tblGrid>
      <w:tr w:rsidR="00117B76" w:rsidRPr="00117B76" w14:paraId="061D85FA" w14:textId="77777777" w:rsidTr="00117B76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44419" w14:textId="77777777" w:rsidR="00117B76" w:rsidRPr="00117B76" w:rsidRDefault="00117B76" w:rsidP="00117B76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 w:rsidRPr="00117B76">
              <w:rPr>
                <w:rFonts w:ascii="Calibri" w:hAnsi="Calibri"/>
                <w:sz w:val="24"/>
                <w:szCs w:val="28"/>
              </w:rPr>
              <w:t>My background is that of the Protestant community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5012" w14:textId="77777777" w:rsidR="00117B76" w:rsidRPr="00117B76" w:rsidRDefault="00F534D5" w:rsidP="00117B76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7B76" w:rsidRPr="00117B76" w14:paraId="2CBE64DE" w14:textId="77777777" w:rsidTr="00117B76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98D94" w14:textId="77777777" w:rsidR="00117B76" w:rsidRPr="00117B76" w:rsidRDefault="00117B76" w:rsidP="00117B76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 w:rsidRPr="00117B76">
              <w:rPr>
                <w:rFonts w:ascii="Calibri" w:hAnsi="Calibri"/>
                <w:sz w:val="24"/>
                <w:szCs w:val="28"/>
              </w:rPr>
              <w:t>My background is that of the Catholic community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944BA" w14:textId="77777777" w:rsidR="00117B76" w:rsidRPr="00117B76" w:rsidRDefault="00F534D5" w:rsidP="00117B76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7B76" w:rsidRPr="00117B76" w14:paraId="1CEEAF8A" w14:textId="77777777" w:rsidTr="00117B76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07590" w14:textId="77777777" w:rsidR="00117B76" w:rsidRPr="00117B76" w:rsidRDefault="00117B76" w:rsidP="00117B76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 w:rsidRPr="00117B76">
              <w:rPr>
                <w:rFonts w:ascii="Calibri" w:hAnsi="Calibri"/>
                <w:sz w:val="24"/>
                <w:szCs w:val="28"/>
              </w:rPr>
              <w:t>I do not have a Protestant or Roman Catholic community background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D1C8" w14:textId="77777777" w:rsidR="00117B76" w:rsidRPr="00117B76" w:rsidRDefault="00F534D5" w:rsidP="00117B76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BD0F85C" w14:textId="77777777" w:rsidR="00117B76" w:rsidRPr="004C1D83" w:rsidRDefault="00117B76" w:rsidP="00117B76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992"/>
        <w:gridCol w:w="567"/>
        <w:gridCol w:w="2802"/>
      </w:tblGrid>
      <w:tr w:rsidR="00F534D5" w14:paraId="31BB5483" w14:textId="77777777" w:rsidTr="00F66E29"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48FE0" w14:textId="77777777" w:rsidR="00F534D5" w:rsidRPr="00F534D5" w:rsidRDefault="00F534D5" w:rsidP="00F66E29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 w:rsidRPr="00F534D5">
              <w:rPr>
                <w:rFonts w:ascii="Calibri" w:hAnsi="Calibri"/>
                <w:sz w:val="24"/>
                <w:szCs w:val="28"/>
              </w:rPr>
              <w:t>Please indicate your gender by ticking the appropriate box: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75E3" w14:textId="77777777" w:rsidR="00F534D5" w:rsidRPr="00F534D5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 w:rsidRPr="00F534D5">
              <w:rPr>
                <w:rFonts w:ascii="Calibri" w:hAnsi="Calibri"/>
                <w:sz w:val="24"/>
                <w:szCs w:val="28"/>
              </w:rPr>
              <w:t>Male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78CDC" w14:textId="77777777" w:rsidR="00F534D5" w:rsidRPr="00117B76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543B674" w14:textId="77777777" w:rsidR="00F534D5" w:rsidRPr="001675B7" w:rsidRDefault="00F534D5" w:rsidP="00F534D5">
            <w:pPr>
              <w:spacing w:after="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F534D5" w14:paraId="3C538235" w14:textId="77777777" w:rsidTr="00F534D5"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ED4B" w14:textId="77777777" w:rsidR="00F534D5" w:rsidRPr="00F534D5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D4FEE" w14:textId="77777777" w:rsidR="00F534D5" w:rsidRPr="00F534D5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 w:rsidRPr="00F534D5">
              <w:rPr>
                <w:rFonts w:ascii="Calibri" w:hAnsi="Calibri"/>
                <w:sz w:val="24"/>
                <w:szCs w:val="28"/>
              </w:rPr>
              <w:t>Female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036B4" w14:textId="77777777" w:rsidR="00F534D5" w:rsidRPr="00117B76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C7F57AD" w14:textId="77777777" w:rsidR="00F534D5" w:rsidRPr="001675B7" w:rsidRDefault="00F534D5" w:rsidP="00F534D5">
            <w:pPr>
              <w:spacing w:after="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F534D5" w14:paraId="4BE8E9DB" w14:textId="77777777" w:rsidTr="00F534D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6F68E" w14:textId="77777777" w:rsidR="00F534D5" w:rsidRPr="00F534D5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D947C" w14:textId="77777777" w:rsidR="00F534D5" w:rsidRPr="00F534D5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 w:rsidRPr="00F534D5">
              <w:rPr>
                <w:rFonts w:ascii="Calibri" w:hAnsi="Calibri"/>
                <w:sz w:val="24"/>
                <w:szCs w:val="28"/>
              </w:rPr>
              <w:t>Other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605ED" w14:textId="77777777" w:rsidR="00F534D5" w:rsidRPr="00117B76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4DBC" w14:textId="77777777" w:rsidR="00F534D5" w:rsidRPr="00F534D5" w:rsidRDefault="00F534D5" w:rsidP="00F534D5">
            <w:pPr>
              <w:spacing w:after="0"/>
              <w:rPr>
                <w:rFonts w:ascii="Calibri" w:hAnsi="Calibri"/>
                <w:szCs w:val="28"/>
              </w:rPr>
            </w:pPr>
            <w:r w:rsidRPr="00F534D5">
              <w:rPr>
                <w:rFonts w:ascii="Calibri" w:hAnsi="Calibri"/>
                <w:szCs w:val="28"/>
              </w:rPr>
              <w:t>Please state (</w:t>
            </w:r>
            <w:r w:rsidRPr="00F534D5">
              <w:rPr>
                <w:rFonts w:ascii="Calibri" w:hAnsi="Calibri"/>
                <w:b/>
                <w:szCs w:val="28"/>
              </w:rPr>
              <w:t>optional</w:t>
            </w:r>
            <w:r w:rsidRPr="00F534D5">
              <w:rPr>
                <w:rFonts w:ascii="Calibri" w:hAnsi="Calibri"/>
                <w:szCs w:val="28"/>
              </w:rPr>
              <w:t>)</w:t>
            </w:r>
          </w:p>
        </w:tc>
      </w:tr>
      <w:tr w:rsidR="00F534D5" w14:paraId="3AC5A2FA" w14:textId="77777777" w:rsidTr="00F534D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581E" w14:textId="77777777" w:rsidR="00F534D5" w:rsidRPr="00F534D5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3D68" w14:textId="77777777" w:rsidR="00F534D5" w:rsidRPr="00F534D5" w:rsidRDefault="00F534D5" w:rsidP="00F534D5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D95B3" w14:textId="77777777" w:rsidR="00F534D5" w:rsidRDefault="00F534D5" w:rsidP="00F534D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4C27A" w14:textId="77777777" w:rsidR="00F534D5" w:rsidRPr="00F534D5" w:rsidRDefault="00F534D5" w:rsidP="00F534D5">
            <w:pPr>
              <w:spacing w:after="0"/>
              <w:rPr>
                <w:rFonts w:ascii="Calibri" w:hAnsi="Calibri"/>
                <w:szCs w:val="28"/>
              </w:rPr>
            </w:pPr>
          </w:p>
        </w:tc>
      </w:tr>
    </w:tbl>
    <w:p w14:paraId="4B0A36CC" w14:textId="77777777" w:rsidR="00F66E29" w:rsidRPr="00F66E29" w:rsidRDefault="00117B76" w:rsidP="00117B76">
      <w:pPr>
        <w:spacing w:after="0"/>
        <w:jc w:val="both"/>
        <w:rPr>
          <w:rFonts w:ascii="Calibri" w:hAnsi="Calibri"/>
          <w:sz w:val="18"/>
          <w:szCs w:val="28"/>
        </w:rPr>
      </w:pPr>
      <w:r w:rsidRPr="00F66E29">
        <w:rPr>
          <w:rFonts w:ascii="Calibri" w:hAnsi="Calibri"/>
          <w:sz w:val="18"/>
          <w:szCs w:val="28"/>
        </w:rPr>
        <w:t xml:space="preserve">  </w:t>
      </w:r>
    </w:p>
    <w:p w14:paraId="61E5121D" w14:textId="77777777" w:rsidR="00117B76" w:rsidRPr="00F66E29" w:rsidRDefault="00117B76" w:rsidP="00117B76">
      <w:pPr>
        <w:spacing w:after="0"/>
        <w:jc w:val="both"/>
        <w:rPr>
          <w:rFonts w:ascii="Calibri" w:hAnsi="Calibri"/>
          <w:sz w:val="18"/>
          <w:szCs w:val="28"/>
        </w:rPr>
      </w:pPr>
      <w:r w:rsidRPr="00F66E29">
        <w:rPr>
          <w:rFonts w:ascii="Calibri" w:hAnsi="Calibri"/>
          <w:sz w:val="18"/>
          <w:szCs w:val="28"/>
        </w:rPr>
        <w:t xml:space="preserve"> </w:t>
      </w:r>
    </w:p>
    <w:p w14:paraId="2BF4D2DB" w14:textId="77777777" w:rsidR="00117B76" w:rsidRPr="00F534D5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F534D5">
        <w:rPr>
          <w:rFonts w:ascii="Calibri" w:hAnsi="Calibri"/>
          <w:sz w:val="24"/>
          <w:szCs w:val="28"/>
        </w:rPr>
        <w:t>Disability is defined in the Disability Discrimination Act 1997 as a physical or mental impairment that has a substantial and long-term adverse effect on a person’s ability to carry out normal day to day activities.</w:t>
      </w:r>
    </w:p>
    <w:p w14:paraId="6A49D9BF" w14:textId="77777777" w:rsidR="00117B76" w:rsidRDefault="00117B76" w:rsidP="00117B76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6066"/>
        <w:gridCol w:w="850"/>
        <w:gridCol w:w="850"/>
        <w:gridCol w:w="283"/>
        <w:gridCol w:w="850"/>
        <w:gridCol w:w="850"/>
      </w:tblGrid>
      <w:tr w:rsidR="00117B76" w:rsidRPr="00F66E29" w14:paraId="18B05BEF" w14:textId="77777777" w:rsidTr="00F534D5">
        <w:tc>
          <w:tcPr>
            <w:tcW w:w="6066" w:type="dxa"/>
          </w:tcPr>
          <w:p w14:paraId="2E336B73" w14:textId="77777777" w:rsidR="00117B76" w:rsidRPr="00F66E29" w:rsidRDefault="00117B76" w:rsidP="00117B76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F66E29">
              <w:rPr>
                <w:rFonts w:ascii="Calibri" w:hAnsi="Calibri"/>
                <w:sz w:val="24"/>
                <w:szCs w:val="24"/>
              </w:rPr>
              <w:t>Do you consider yourself to be disabled?</w:t>
            </w:r>
          </w:p>
        </w:tc>
        <w:tc>
          <w:tcPr>
            <w:tcW w:w="850" w:type="dxa"/>
            <w:vAlign w:val="center"/>
          </w:tcPr>
          <w:p w14:paraId="05ADE64F" w14:textId="77777777" w:rsidR="00117B76" w:rsidRPr="00F66E29" w:rsidRDefault="00117B76" w:rsidP="00F534D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F66E29">
              <w:rPr>
                <w:rFonts w:ascii="Calibri" w:hAnsi="Calibri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14:paraId="7B691BC5" w14:textId="77777777" w:rsidR="00117B76" w:rsidRPr="00F66E29" w:rsidRDefault="00F534D5" w:rsidP="00F534D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F66E2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sz w:val="24"/>
                <w:szCs w:val="24"/>
              </w:rPr>
              <w:instrText xml:space="preserve"> FORMCHECKBOX </w:instrText>
            </w:r>
            <w:r w:rsidRPr="00F66E29">
              <w:rPr>
                <w:sz w:val="24"/>
                <w:szCs w:val="24"/>
              </w:rPr>
            </w:r>
            <w:r w:rsidRPr="00F66E29">
              <w:rPr>
                <w:sz w:val="24"/>
                <w:szCs w:val="24"/>
              </w:rPr>
              <w:fldChar w:fldCharType="separate"/>
            </w:r>
            <w:r w:rsidRPr="00F66E29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A5B41D1" w14:textId="77777777" w:rsidR="00117B76" w:rsidRPr="00F66E29" w:rsidRDefault="00117B76" w:rsidP="00F534D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F89C1B" w14:textId="77777777" w:rsidR="00117B76" w:rsidRPr="00F66E29" w:rsidRDefault="00117B76" w:rsidP="00F534D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F66E29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850" w:type="dxa"/>
            <w:vAlign w:val="center"/>
          </w:tcPr>
          <w:p w14:paraId="0189A5F5" w14:textId="77777777" w:rsidR="00117B76" w:rsidRPr="00F66E29" w:rsidRDefault="00F534D5" w:rsidP="00F534D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F66E2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sz w:val="24"/>
                <w:szCs w:val="24"/>
              </w:rPr>
              <w:instrText xml:space="preserve"> FORMCHECKBOX </w:instrText>
            </w:r>
            <w:r w:rsidRPr="00F66E29">
              <w:rPr>
                <w:sz w:val="24"/>
                <w:szCs w:val="24"/>
              </w:rPr>
            </w:r>
            <w:r w:rsidRPr="00F66E29">
              <w:rPr>
                <w:sz w:val="24"/>
                <w:szCs w:val="24"/>
              </w:rPr>
              <w:fldChar w:fldCharType="separate"/>
            </w:r>
            <w:r w:rsidRPr="00F66E29">
              <w:rPr>
                <w:sz w:val="24"/>
                <w:szCs w:val="24"/>
              </w:rPr>
              <w:fldChar w:fldCharType="end"/>
            </w:r>
          </w:p>
        </w:tc>
      </w:tr>
    </w:tbl>
    <w:p w14:paraId="40C38E95" w14:textId="77777777" w:rsidR="00F66E29" w:rsidRPr="00F66E29" w:rsidRDefault="00F66E29" w:rsidP="00117B76">
      <w:pPr>
        <w:spacing w:after="0"/>
        <w:jc w:val="both"/>
        <w:rPr>
          <w:rFonts w:ascii="Calibri" w:hAnsi="Calibri"/>
          <w:sz w:val="18"/>
          <w:szCs w:val="28"/>
        </w:rPr>
      </w:pPr>
    </w:p>
    <w:p w14:paraId="2941B64C" w14:textId="77777777" w:rsidR="00117B76" w:rsidRPr="00F66E29" w:rsidRDefault="00117B76" w:rsidP="00117B76">
      <w:pPr>
        <w:spacing w:after="0"/>
        <w:jc w:val="both"/>
        <w:rPr>
          <w:rFonts w:ascii="Calibri" w:hAnsi="Calibri"/>
          <w:sz w:val="18"/>
          <w:szCs w:val="28"/>
        </w:rPr>
      </w:pPr>
      <w:r w:rsidRPr="00F66E29">
        <w:rPr>
          <w:rFonts w:ascii="Calibri" w:hAnsi="Calibri"/>
          <w:sz w:val="18"/>
          <w:szCs w:val="28"/>
        </w:rPr>
        <w:t xml:space="preserve">   </w:t>
      </w:r>
    </w:p>
    <w:p w14:paraId="58FB3A67" w14:textId="77777777" w:rsidR="00117B76" w:rsidRPr="00F534D5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F534D5">
        <w:rPr>
          <w:rFonts w:ascii="Calibri" w:hAnsi="Calibri"/>
          <w:sz w:val="24"/>
          <w:szCs w:val="28"/>
        </w:rPr>
        <w:t>To which of these ethnic groups do you belong?</w:t>
      </w:r>
    </w:p>
    <w:p w14:paraId="38FC757C" w14:textId="77777777" w:rsidR="00117B76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F534D5">
        <w:rPr>
          <w:rFonts w:ascii="Calibri" w:hAnsi="Calibri"/>
          <w:sz w:val="24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775"/>
        <w:gridCol w:w="2185"/>
      </w:tblGrid>
      <w:tr w:rsidR="00F66E29" w:rsidRPr="00F66E29" w14:paraId="47D1B5BE" w14:textId="77777777" w:rsidTr="00F66E29">
        <w:tc>
          <w:tcPr>
            <w:tcW w:w="2835" w:type="dxa"/>
          </w:tcPr>
          <w:p w14:paraId="4833D762" w14:textId="77777777" w:rsidR="00F66E29" w:rsidRPr="00F66E29" w:rsidRDefault="00F66E29" w:rsidP="009D2AA2">
            <w:pPr>
              <w:tabs>
                <w:tab w:val="left" w:pos="2018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White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07DAB36E" w14:textId="77777777" w:rsidR="00F66E29" w:rsidRPr="00F66E29" w:rsidRDefault="00F66E29" w:rsidP="009D2AA2">
            <w:pPr>
              <w:tabs>
                <w:tab w:val="left" w:pos="2018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Chinese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6C223ADB" w14:textId="77777777" w:rsidR="00F66E29" w:rsidRPr="00F66E29" w:rsidRDefault="00F66E29" w:rsidP="009D2AA2">
            <w:pPr>
              <w:tabs>
                <w:tab w:val="left" w:pos="2018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Other Ethnic Group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77" w:type="dxa"/>
          </w:tcPr>
          <w:p w14:paraId="7838D0BA" w14:textId="77777777" w:rsidR="00F66E29" w:rsidRPr="00F66E29" w:rsidRDefault="00F66E29" w:rsidP="009D2AA2">
            <w:pPr>
              <w:tabs>
                <w:tab w:val="left" w:pos="2018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Black African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36AC6270" w14:textId="77777777" w:rsidR="00F66E29" w:rsidRPr="00F66E29" w:rsidRDefault="00F66E29" w:rsidP="009D2AA2">
            <w:pPr>
              <w:tabs>
                <w:tab w:val="left" w:pos="2018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Black Caribbean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0E4927B3" w14:textId="77777777" w:rsidR="00F66E29" w:rsidRPr="00F66E29" w:rsidRDefault="00F66E29" w:rsidP="009D2AA2">
            <w:pPr>
              <w:tabs>
                <w:tab w:val="left" w:pos="2018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Black Other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2784BCAB" w14:textId="77777777" w:rsidR="00F66E29" w:rsidRPr="00F66E29" w:rsidRDefault="00F66E29" w:rsidP="009D2AA2">
            <w:pPr>
              <w:tabs>
                <w:tab w:val="left" w:pos="2018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75" w:type="dxa"/>
          </w:tcPr>
          <w:p w14:paraId="2A46C044" w14:textId="77777777" w:rsidR="00F66E29" w:rsidRPr="00F66E29" w:rsidRDefault="00F66E29" w:rsidP="009D2AA2">
            <w:pPr>
              <w:tabs>
                <w:tab w:val="left" w:pos="1807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Bangladeshi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774AC9DD" w14:textId="77777777" w:rsidR="00F66E29" w:rsidRPr="00F66E29" w:rsidRDefault="00F66E29" w:rsidP="009D2AA2">
            <w:pPr>
              <w:tabs>
                <w:tab w:val="left" w:pos="1807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Pakistani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0B2F2956" w14:textId="77777777" w:rsidR="00F66E29" w:rsidRPr="00F66E29" w:rsidRDefault="00F66E29" w:rsidP="009D2AA2">
            <w:pPr>
              <w:tabs>
                <w:tab w:val="left" w:pos="1807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Irish Traveller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2B517A12" w14:textId="77777777" w:rsidR="00F66E29" w:rsidRPr="00F66E29" w:rsidRDefault="00F66E29" w:rsidP="009D2AA2">
            <w:pPr>
              <w:tabs>
                <w:tab w:val="left" w:pos="1807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Mixed Ethnic Group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85" w:type="dxa"/>
          </w:tcPr>
          <w:p w14:paraId="6FC4D65C" w14:textId="77777777" w:rsidR="00F66E29" w:rsidRPr="00F66E29" w:rsidRDefault="00F66E29" w:rsidP="009D2AA2">
            <w:pPr>
              <w:tabs>
                <w:tab w:val="left" w:pos="1356"/>
                <w:tab w:val="left" w:pos="1906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Indian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6D606EBF" w14:textId="77777777" w:rsidR="00F66E29" w:rsidRPr="00F66E29" w:rsidRDefault="00F66E29" w:rsidP="009D2AA2">
            <w:pPr>
              <w:tabs>
                <w:tab w:val="left" w:pos="1356"/>
                <w:tab w:val="left" w:pos="1906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Malaysian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  <w:p w14:paraId="278581CF" w14:textId="77777777" w:rsidR="00F66E29" w:rsidRPr="00F66E29" w:rsidRDefault="00F66E29" w:rsidP="009D2AA2">
            <w:pPr>
              <w:tabs>
                <w:tab w:val="left" w:pos="1356"/>
                <w:tab w:val="left" w:pos="1807"/>
              </w:tabs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F66E29">
              <w:rPr>
                <w:rFonts w:ascii="Arial" w:hAnsi="Arial" w:cs="Arial"/>
                <w:sz w:val="20"/>
                <w:szCs w:val="16"/>
              </w:rPr>
              <w:t>Vietnamese</w:t>
            </w:r>
            <w:r w:rsidRPr="00F66E29">
              <w:rPr>
                <w:rFonts w:ascii="Arial" w:hAnsi="Arial" w:cs="Arial"/>
                <w:sz w:val="20"/>
                <w:szCs w:val="16"/>
              </w:rPr>
              <w:tab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29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F66E29">
              <w:rPr>
                <w:rFonts w:ascii="Arial" w:hAnsi="Arial" w:cs="Arial"/>
                <w:sz w:val="20"/>
                <w:szCs w:val="16"/>
              </w:rPr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F66E29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5336282B" w14:textId="77777777" w:rsidR="00117B76" w:rsidRPr="00F534D5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F534D5">
        <w:rPr>
          <w:rFonts w:ascii="Calibri" w:hAnsi="Calibri"/>
          <w:sz w:val="24"/>
          <w:szCs w:val="28"/>
        </w:rPr>
        <w:t xml:space="preserve"> 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3"/>
      </w:tblGrid>
      <w:tr w:rsidR="00117B76" w:rsidRPr="00F534D5" w14:paraId="6EB02DDD" w14:textId="77777777" w:rsidTr="009D2AA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FD3E8" w14:textId="77777777" w:rsidR="00117B76" w:rsidRPr="00F534D5" w:rsidRDefault="00117B76" w:rsidP="00117B76">
            <w:pPr>
              <w:spacing w:after="0"/>
              <w:jc w:val="both"/>
              <w:rPr>
                <w:rFonts w:ascii="Calibri" w:hAnsi="Calibri"/>
                <w:b/>
                <w:sz w:val="24"/>
                <w:szCs w:val="28"/>
              </w:rPr>
            </w:pPr>
            <w:r w:rsidRPr="00F534D5">
              <w:rPr>
                <w:rFonts w:ascii="Calibri" w:hAnsi="Calibri"/>
                <w:b/>
                <w:sz w:val="24"/>
                <w:szCs w:val="28"/>
              </w:rPr>
              <w:t>Other (please specify)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166C3" w14:textId="77777777" w:rsidR="00117B76" w:rsidRPr="00F534D5" w:rsidRDefault="00117B76" w:rsidP="00117B76">
            <w:pPr>
              <w:spacing w:after="0"/>
              <w:jc w:val="both"/>
              <w:rPr>
                <w:rFonts w:ascii="Calibri" w:hAnsi="Calibri"/>
                <w:sz w:val="24"/>
                <w:szCs w:val="28"/>
              </w:rPr>
            </w:pPr>
          </w:p>
        </w:tc>
      </w:tr>
    </w:tbl>
    <w:p w14:paraId="77DC6E31" w14:textId="77777777" w:rsidR="00117B76" w:rsidRPr="00F534D5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F534D5">
        <w:rPr>
          <w:rFonts w:ascii="Calibri" w:hAnsi="Calibri"/>
          <w:sz w:val="24"/>
          <w:szCs w:val="28"/>
        </w:rPr>
        <w:t xml:space="preserve">   </w:t>
      </w:r>
    </w:p>
    <w:p w14:paraId="5E7C5831" w14:textId="77777777" w:rsidR="00F534D5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F534D5">
        <w:rPr>
          <w:rFonts w:ascii="Calibri" w:hAnsi="Calibri"/>
          <w:sz w:val="24"/>
          <w:szCs w:val="28"/>
        </w:rPr>
        <w:t xml:space="preserve">This information will be used only for statistical monitoring of this appointment process.  </w:t>
      </w:r>
    </w:p>
    <w:p w14:paraId="63503C85" w14:textId="77777777" w:rsidR="00117B76" w:rsidRPr="00F534D5" w:rsidRDefault="00F66E29" w:rsidP="00117B76">
      <w:pPr>
        <w:spacing w:after="0"/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Please return</w:t>
      </w:r>
      <w:r w:rsidR="00117B76" w:rsidRPr="00F534D5">
        <w:rPr>
          <w:rFonts w:ascii="Calibri" w:hAnsi="Calibri"/>
          <w:b/>
          <w:sz w:val="24"/>
          <w:szCs w:val="28"/>
        </w:rPr>
        <w:t xml:space="preserve"> sealed </w:t>
      </w:r>
      <w:r>
        <w:rPr>
          <w:rFonts w:ascii="Calibri" w:hAnsi="Calibri"/>
          <w:b/>
          <w:sz w:val="24"/>
          <w:szCs w:val="28"/>
        </w:rPr>
        <w:t xml:space="preserve">in the stamped </w:t>
      </w:r>
      <w:r w:rsidR="00117B76" w:rsidRPr="00F534D5">
        <w:rPr>
          <w:rFonts w:ascii="Calibri" w:hAnsi="Calibri"/>
          <w:b/>
          <w:sz w:val="24"/>
          <w:szCs w:val="28"/>
        </w:rPr>
        <w:t>envelope addressed to the Monitoring Officer.</w:t>
      </w:r>
    </w:p>
    <w:p w14:paraId="182EA9AA" w14:textId="77777777" w:rsidR="00117B76" w:rsidRPr="00F534D5" w:rsidRDefault="00117B76" w:rsidP="00117B76">
      <w:pPr>
        <w:spacing w:after="0"/>
        <w:jc w:val="both"/>
        <w:rPr>
          <w:rFonts w:ascii="Calibri" w:hAnsi="Calibri"/>
          <w:sz w:val="24"/>
          <w:szCs w:val="28"/>
        </w:rPr>
      </w:pPr>
      <w:r w:rsidRPr="00F534D5">
        <w:rPr>
          <w:rFonts w:ascii="Calibri" w:hAnsi="Calibri"/>
          <w:sz w:val="24"/>
          <w:szCs w:val="28"/>
        </w:rPr>
        <w:t xml:space="preserve">   </w:t>
      </w:r>
    </w:p>
    <w:p w14:paraId="512F8F16" w14:textId="77777777" w:rsidR="008A3531" w:rsidRPr="00A81C19" w:rsidRDefault="00117B76" w:rsidP="00F534D5">
      <w:pPr>
        <w:spacing w:after="0"/>
        <w:jc w:val="both"/>
      </w:pPr>
      <w:r w:rsidRPr="00F534D5">
        <w:rPr>
          <w:rFonts w:ascii="Calibri" w:hAnsi="Calibri"/>
          <w:sz w:val="24"/>
          <w:szCs w:val="28"/>
        </w:rPr>
        <w:t>Thank you for your help in this matter.</w:t>
      </w:r>
    </w:p>
    <w:sectPr w:rsidR="008A3531" w:rsidRPr="00A81C19" w:rsidSect="00A81C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567" w:bottom="2552" w:left="567" w:header="709" w:footer="9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89A1" w14:textId="77777777" w:rsidR="00F37532" w:rsidRDefault="00F37532" w:rsidP="00264466">
      <w:r>
        <w:separator/>
      </w:r>
    </w:p>
  </w:endnote>
  <w:endnote w:type="continuationSeparator" w:id="0">
    <w:p w14:paraId="4D175A30" w14:textId="77777777" w:rsidR="00F37532" w:rsidRDefault="00F37532" w:rsidP="0026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C01F4" w14:textId="77777777" w:rsidR="00DD3054" w:rsidRDefault="000B1F6F">
    <w:pPr>
      <w:pStyle w:val="Footer"/>
    </w:pPr>
    <w:r w:rsidRPr="000B1F6F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486D348E" wp14:editId="208605BA">
          <wp:simplePos x="0" y="0"/>
          <wp:positionH relativeFrom="column">
            <wp:posOffset>103137</wp:posOffset>
          </wp:positionH>
          <wp:positionV relativeFrom="paragraph">
            <wp:posOffset>-666750</wp:posOffset>
          </wp:positionV>
          <wp:extent cx="1120346" cy="106680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038" cy="1094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054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09677C0" wp14:editId="377CF005">
          <wp:simplePos x="0" y="0"/>
          <wp:positionH relativeFrom="column">
            <wp:posOffset>3844143</wp:posOffset>
          </wp:positionH>
          <wp:positionV relativeFrom="paragraph">
            <wp:posOffset>288095</wp:posOffset>
          </wp:positionV>
          <wp:extent cx="1025330" cy="342900"/>
          <wp:effectExtent l="19050" t="0" r="3370" b="0"/>
          <wp:wrapNone/>
          <wp:docPr id="23" name="Picture 1" descr="Image result for investor in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nvestor in peopl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33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30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0BF8A" wp14:editId="5090F529">
              <wp:simplePos x="0" y="0"/>
              <wp:positionH relativeFrom="column">
                <wp:posOffset>1537970</wp:posOffset>
              </wp:positionH>
              <wp:positionV relativeFrom="paragraph">
                <wp:posOffset>300355</wp:posOffset>
              </wp:positionV>
              <wp:extent cx="1408430" cy="407670"/>
              <wp:effectExtent l="444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9F60A" w14:textId="77777777" w:rsidR="00DD3054" w:rsidRDefault="00DD3054" w:rsidP="00A81C19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C42F4F">
                            <w:rPr>
                              <w:sz w:val="16"/>
                            </w:rPr>
                            <w:t xml:space="preserve">Charity No: NIC100694      </w:t>
                          </w:r>
                        </w:p>
                        <w:p w14:paraId="6E40BD2A" w14:textId="77777777" w:rsidR="00DD3054" w:rsidRPr="00C42F4F" w:rsidRDefault="00DD3054" w:rsidP="00A81C19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C42F4F">
                            <w:rPr>
                              <w:sz w:val="16"/>
                            </w:rPr>
                            <w:t xml:space="preserve">Company No: </w:t>
                          </w:r>
                          <w:r>
                            <w:rPr>
                              <w:sz w:val="16"/>
                            </w:rPr>
                            <w:t>NP000226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1.1pt;margin-top:23.65pt;width:110.9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8E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" filled="f" stroked="f">
              <v:textbox>
                <w:txbxContent>
                  <w:p w:rsidR="00DD3054" w:rsidRDefault="00DD3054" w:rsidP="00A81C19">
                    <w:pPr>
                      <w:spacing w:after="0"/>
                      <w:rPr>
                        <w:sz w:val="16"/>
                      </w:rPr>
                    </w:pPr>
                    <w:r w:rsidRPr="00C42F4F">
                      <w:rPr>
                        <w:sz w:val="16"/>
                      </w:rPr>
                      <w:t xml:space="preserve">Charity No: NIC100694      </w:t>
                    </w:r>
                  </w:p>
                  <w:p w:rsidR="00DD3054" w:rsidRPr="00C42F4F" w:rsidRDefault="00DD3054" w:rsidP="00A81C19">
                    <w:pPr>
                      <w:spacing w:after="0"/>
                      <w:rPr>
                        <w:sz w:val="16"/>
                      </w:rPr>
                    </w:pPr>
                    <w:r w:rsidRPr="00C42F4F">
                      <w:rPr>
                        <w:sz w:val="16"/>
                      </w:rPr>
                      <w:t xml:space="preserve">Company No: </w:t>
                    </w:r>
                    <w:r>
                      <w:rPr>
                        <w:sz w:val="16"/>
                      </w:rPr>
                      <w:t>NP000226</w:t>
                    </w:r>
                  </w:p>
                </w:txbxContent>
              </v:textbox>
            </v:shape>
          </w:pict>
        </mc:Fallback>
      </mc:AlternateContent>
    </w:r>
    <w:r w:rsidR="00DD305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41A128A" wp14:editId="57462082">
          <wp:simplePos x="0" y="0"/>
          <wp:positionH relativeFrom="column">
            <wp:posOffset>-253072</wp:posOffset>
          </wp:positionH>
          <wp:positionV relativeFrom="paragraph">
            <wp:posOffset>-1004374</wp:posOffset>
          </wp:positionV>
          <wp:extent cx="7243396" cy="1600200"/>
          <wp:effectExtent l="19050" t="0" r="0" b="0"/>
          <wp:wrapNone/>
          <wp:docPr id="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rcRect l="487" t="6989" r="23934" b="21396"/>
                  <a:stretch>
                    <a:fillRect/>
                  </a:stretch>
                </pic:blipFill>
                <pic:spPr bwMode="auto">
                  <a:xfrm>
                    <a:off x="0" y="0"/>
                    <a:ext cx="7243396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E7F9" w14:textId="77777777" w:rsidR="00DD3054" w:rsidRDefault="00DD3054" w:rsidP="003563D7">
    <w:pPr>
      <w:pStyle w:val="Footer"/>
      <w:ind w:right="-427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84AD" w14:textId="77777777" w:rsidR="00F37532" w:rsidRDefault="00F37532" w:rsidP="00264466">
      <w:r>
        <w:separator/>
      </w:r>
    </w:p>
  </w:footnote>
  <w:footnote w:type="continuationSeparator" w:id="0">
    <w:p w14:paraId="1AF9D550" w14:textId="77777777" w:rsidR="00F37532" w:rsidRDefault="00F37532" w:rsidP="0026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7235"/>
      <w:gridCol w:w="1701"/>
      <w:gridCol w:w="1831"/>
    </w:tblGrid>
    <w:tr w:rsidR="00117B76" w14:paraId="1AD7B52B" w14:textId="77777777" w:rsidTr="00F66E29">
      <w:trPr>
        <w:trHeight w:val="340"/>
      </w:trPr>
      <w:tc>
        <w:tcPr>
          <w:tcW w:w="723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3F2EF57" w14:textId="77777777" w:rsidR="00117B76" w:rsidRPr="00611FEA" w:rsidRDefault="00117B76" w:rsidP="00117B76">
          <w:pPr>
            <w:rPr>
              <w:b/>
              <w:sz w:val="36"/>
            </w:rPr>
          </w:pPr>
        </w:p>
      </w:tc>
      <w:tc>
        <w:tcPr>
          <w:tcW w:w="3532" w:type="dxa"/>
          <w:gridSpan w:val="2"/>
          <w:tcBorders>
            <w:left w:val="single" w:sz="4" w:space="0" w:color="auto"/>
          </w:tcBorders>
          <w:shd w:val="clear" w:color="auto" w:fill="auto"/>
          <w:vAlign w:val="center"/>
        </w:tcPr>
        <w:p w14:paraId="69D49151" w14:textId="77777777" w:rsidR="00117B76" w:rsidRDefault="00117B76" w:rsidP="00117B76">
          <w:pPr>
            <w:jc w:val="center"/>
          </w:pPr>
          <w:r w:rsidRPr="00611FEA">
            <w:rPr>
              <w:b/>
              <w:sz w:val="36"/>
            </w:rPr>
            <w:t>CONFIDENTIAL</w:t>
          </w:r>
        </w:p>
      </w:tc>
    </w:tr>
    <w:tr w:rsidR="00117B76" w14:paraId="20783C82" w14:textId="77777777" w:rsidTr="00F66E29">
      <w:trPr>
        <w:trHeight w:val="538"/>
      </w:trPr>
      <w:tc>
        <w:tcPr>
          <w:tcW w:w="72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4E0198" w14:textId="77777777" w:rsidR="00117B76" w:rsidRPr="00611FEA" w:rsidRDefault="00117B76" w:rsidP="00117B76">
          <w:pPr>
            <w:rPr>
              <w:b/>
            </w:rPr>
          </w:pPr>
        </w:p>
      </w:tc>
      <w:tc>
        <w:tcPr>
          <w:tcW w:w="1701" w:type="dxa"/>
          <w:tcBorders>
            <w:left w:val="nil"/>
          </w:tcBorders>
          <w:shd w:val="clear" w:color="auto" w:fill="000000" w:themeFill="text1"/>
          <w:vAlign w:val="center"/>
        </w:tcPr>
        <w:p w14:paraId="2BA00F4B" w14:textId="77777777" w:rsidR="00117B76" w:rsidRPr="00611FEA" w:rsidRDefault="00117B76" w:rsidP="00117B76">
          <w:pPr>
            <w:jc w:val="center"/>
            <w:rPr>
              <w:b/>
            </w:rPr>
          </w:pPr>
          <w:r w:rsidRPr="00611FEA">
            <w:rPr>
              <w:b/>
            </w:rPr>
            <w:t>REFERENCE NO</w:t>
          </w:r>
        </w:p>
      </w:tc>
      <w:tc>
        <w:tcPr>
          <w:tcW w:w="1831" w:type="dxa"/>
          <w:vAlign w:val="center"/>
        </w:tcPr>
        <w:p w14:paraId="36777961" w14:textId="4EC1751D" w:rsidR="00117B76" w:rsidRDefault="00BC139C" w:rsidP="005D2FC7">
          <w:r>
            <w:t>P&amp;D/07/2025</w:t>
          </w:r>
        </w:p>
      </w:tc>
    </w:tr>
  </w:tbl>
  <w:p w14:paraId="3FB5F888" w14:textId="77777777" w:rsidR="00DD3054" w:rsidRDefault="00F534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43C85AD" wp14:editId="30E125A0">
          <wp:simplePos x="0" y="0"/>
          <wp:positionH relativeFrom="column">
            <wp:posOffset>-578460</wp:posOffset>
          </wp:positionH>
          <wp:positionV relativeFrom="paragraph">
            <wp:posOffset>-1657803</wp:posOffset>
          </wp:positionV>
          <wp:extent cx="7827699" cy="1565275"/>
          <wp:effectExtent l="57150" t="285750" r="59055" b="282575"/>
          <wp:wrapNone/>
          <wp:docPr id="2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rcRect l="13475" t="36955" r="78175" b="21396"/>
                  <a:stretch>
                    <a:fillRect/>
                  </a:stretch>
                </pic:blipFill>
                <pic:spPr bwMode="auto">
                  <a:xfrm rot="21360000">
                    <a:off x="0" y="0"/>
                    <a:ext cx="7827699" cy="156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F15" w14:textId="77777777" w:rsidR="00DD3054" w:rsidRDefault="00DD3054" w:rsidP="007E32DD">
    <w:pPr>
      <w:pStyle w:val="Header"/>
      <w:tabs>
        <w:tab w:val="clear" w:pos="4513"/>
        <w:tab w:val="clear" w:pos="9026"/>
        <w:tab w:val="left" w:pos="460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6F"/>
    <w:rsid w:val="00015D08"/>
    <w:rsid w:val="000B1F6F"/>
    <w:rsid w:val="00117B76"/>
    <w:rsid w:val="00124750"/>
    <w:rsid w:val="001861A1"/>
    <w:rsid w:val="00214585"/>
    <w:rsid w:val="00215332"/>
    <w:rsid w:val="002519B6"/>
    <w:rsid w:val="00264466"/>
    <w:rsid w:val="002E6E19"/>
    <w:rsid w:val="003563D7"/>
    <w:rsid w:val="003B49AC"/>
    <w:rsid w:val="004C5894"/>
    <w:rsid w:val="004E2ABA"/>
    <w:rsid w:val="005D2FC7"/>
    <w:rsid w:val="006041AE"/>
    <w:rsid w:val="00610113"/>
    <w:rsid w:val="006120D3"/>
    <w:rsid w:val="00620A06"/>
    <w:rsid w:val="006458F4"/>
    <w:rsid w:val="006801AE"/>
    <w:rsid w:val="00723788"/>
    <w:rsid w:val="00760349"/>
    <w:rsid w:val="00760673"/>
    <w:rsid w:val="00780F88"/>
    <w:rsid w:val="007E32DD"/>
    <w:rsid w:val="007F4F09"/>
    <w:rsid w:val="00831EC5"/>
    <w:rsid w:val="008A3531"/>
    <w:rsid w:val="0096453F"/>
    <w:rsid w:val="009A37FF"/>
    <w:rsid w:val="009B6E7D"/>
    <w:rsid w:val="009F4851"/>
    <w:rsid w:val="00A057E6"/>
    <w:rsid w:val="00A26F85"/>
    <w:rsid w:val="00A50785"/>
    <w:rsid w:val="00A5096F"/>
    <w:rsid w:val="00A81C19"/>
    <w:rsid w:val="00A93834"/>
    <w:rsid w:val="00BC139C"/>
    <w:rsid w:val="00C224F4"/>
    <w:rsid w:val="00C42F4F"/>
    <w:rsid w:val="00CF59A9"/>
    <w:rsid w:val="00D201B3"/>
    <w:rsid w:val="00D40FCD"/>
    <w:rsid w:val="00D87697"/>
    <w:rsid w:val="00D91E65"/>
    <w:rsid w:val="00DD3054"/>
    <w:rsid w:val="00DF20D7"/>
    <w:rsid w:val="00ED509B"/>
    <w:rsid w:val="00F20E8B"/>
    <w:rsid w:val="00F37532"/>
    <w:rsid w:val="00F424F5"/>
    <w:rsid w:val="00F534D5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8B50"/>
  <w15:docId w15:val="{D77CD420-C021-47BD-8934-0D50DB1E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466"/>
  </w:style>
  <w:style w:type="paragraph" w:styleId="Footer">
    <w:name w:val="footer"/>
    <w:basedOn w:val="Normal"/>
    <w:link w:val="FooterChar"/>
    <w:uiPriority w:val="99"/>
    <w:unhideWhenUsed/>
    <w:rsid w:val="0026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466"/>
  </w:style>
  <w:style w:type="paragraph" w:styleId="BalloonText">
    <w:name w:val="Balloon Text"/>
    <w:basedOn w:val="Normal"/>
    <w:link w:val="BalloonTextChar"/>
    <w:uiPriority w:val="99"/>
    <w:semiHidden/>
    <w:unhideWhenUsed/>
    <w:rsid w:val="0026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E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7B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ouse%20Style%20Documents\Headed%20Paper%202019%20-%20Bank%20Deta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A50E-3540-4E59-9682-B6531B9C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2019 - Bank Details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Nellis</dc:creator>
  <cp:lastModifiedBy>Gerard Fox</cp:lastModifiedBy>
  <cp:revision>2</cp:revision>
  <cp:lastPrinted>2023-10-18T09:31:00Z</cp:lastPrinted>
  <dcterms:created xsi:type="dcterms:W3CDTF">2025-06-18T07:40:00Z</dcterms:created>
  <dcterms:modified xsi:type="dcterms:W3CDTF">2025-06-18T07:40:00Z</dcterms:modified>
</cp:coreProperties>
</file>