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r w:rsidR="0021040C" w:rsidRPr="00B1658F">
                              <w:rPr>
                                <w:rFonts w:asciiTheme="minorHAnsi" w:hAnsiTheme="minorHAnsi" w:cstheme="minorHAnsi"/>
                                <w:b/>
                                <w:bCs/>
                                <w:sz w:val="48"/>
                                <w:szCs w:val="48"/>
                              </w:rPr>
                              <w:t xml:space="preserve">P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48031DCB"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7C539A">
        <w:rPr>
          <w:rFonts w:asciiTheme="minorHAnsi" w:hAnsiTheme="minorHAnsi" w:cstheme="minorHAnsi"/>
          <w:sz w:val="32"/>
          <w:szCs w:val="32"/>
        </w:rPr>
        <w:t xml:space="preserve"> ASH</w:t>
      </w:r>
      <w:r w:rsidR="00822734">
        <w:rPr>
          <w:rFonts w:asciiTheme="minorHAnsi" w:hAnsiTheme="minorHAnsi" w:cstheme="minorHAnsi"/>
          <w:sz w:val="32"/>
          <w:szCs w:val="32"/>
        </w:rPr>
        <w:t>k</w:t>
      </w:r>
      <w:r w:rsidR="007C539A">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1C72714E"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C4B0A">
        <w:rPr>
          <w:rFonts w:asciiTheme="minorHAnsi" w:hAnsiTheme="minorHAnsi" w:cstheme="minorHAnsi"/>
          <w:sz w:val="32"/>
          <w:szCs w:val="32"/>
        </w:rPr>
        <w:t>Friday 13</w:t>
      </w:r>
      <w:r w:rsidR="00CC4B0A" w:rsidRPr="00CC4B0A">
        <w:rPr>
          <w:rFonts w:asciiTheme="minorHAnsi" w:hAnsiTheme="minorHAnsi" w:cstheme="minorHAnsi"/>
          <w:sz w:val="32"/>
          <w:szCs w:val="32"/>
          <w:vertAlign w:val="superscript"/>
        </w:rPr>
        <w:t>th</w:t>
      </w:r>
      <w:r w:rsidR="00B90635">
        <w:rPr>
          <w:rFonts w:asciiTheme="minorHAnsi" w:hAnsiTheme="minorHAnsi" w:cstheme="minorHAnsi"/>
          <w:sz w:val="32"/>
          <w:szCs w:val="32"/>
        </w:rPr>
        <w:t xml:space="preserve"> </w:t>
      </w:r>
      <w:r w:rsidR="00901993">
        <w:rPr>
          <w:rFonts w:asciiTheme="minorHAnsi" w:hAnsiTheme="minorHAnsi" w:cstheme="minorHAnsi"/>
          <w:sz w:val="32"/>
          <w:szCs w:val="32"/>
        </w:rPr>
        <w:t>June 2025 at 4pm</w:t>
      </w:r>
      <w:r w:rsidR="00C17A63">
        <w:rPr>
          <w:rFonts w:asciiTheme="minorHAnsi" w:hAnsiTheme="minorHAnsi" w:cstheme="minorHAnsi"/>
          <w:sz w:val="32"/>
          <w:szCs w:val="32"/>
        </w:rPr>
        <w:t xml:space="preserve"> </w:t>
      </w:r>
    </w:p>
    <w:p w14:paraId="4B1AD422" w14:textId="2E077603" w:rsidR="00FA16D1" w:rsidRPr="00DC3EFE" w:rsidRDefault="00DC3EFE">
      <w:pPr>
        <w:rPr>
          <w:rFonts w:asciiTheme="minorHAnsi" w:hAnsiTheme="minorHAnsi" w:cstheme="minorHAnsi"/>
          <w:b/>
          <w:bCs/>
          <w:sz w:val="32"/>
          <w:szCs w:val="32"/>
        </w:rPr>
      </w:pPr>
      <w:r w:rsidRPr="00DC3EFE">
        <w:rPr>
          <w:rFonts w:asciiTheme="minorHAnsi" w:hAnsiTheme="minorHAnsi" w:cstheme="minorHAnsi"/>
          <w:b/>
          <w:bCs/>
          <w:sz w:val="32"/>
          <w:szCs w:val="32"/>
        </w:rPr>
        <w:t xml:space="preserve">Extended to: </w:t>
      </w:r>
      <w:r w:rsidR="0051170A">
        <w:rPr>
          <w:rFonts w:asciiTheme="minorHAnsi" w:hAnsiTheme="minorHAnsi" w:cstheme="minorHAnsi"/>
          <w:b/>
          <w:bCs/>
          <w:sz w:val="32"/>
          <w:szCs w:val="32"/>
        </w:rPr>
        <w:t>Friday 4</w:t>
      </w:r>
      <w:r w:rsidR="0051170A" w:rsidRPr="0051170A">
        <w:rPr>
          <w:rFonts w:asciiTheme="minorHAnsi" w:hAnsiTheme="minorHAnsi" w:cstheme="minorHAnsi"/>
          <w:b/>
          <w:bCs/>
          <w:sz w:val="32"/>
          <w:szCs w:val="32"/>
          <w:vertAlign w:val="superscript"/>
        </w:rPr>
        <w:t>th</w:t>
      </w:r>
      <w:r w:rsidR="0051170A">
        <w:rPr>
          <w:rFonts w:asciiTheme="minorHAnsi" w:hAnsiTheme="minorHAnsi" w:cstheme="minorHAnsi"/>
          <w:b/>
          <w:bCs/>
          <w:sz w:val="32"/>
          <w:szCs w:val="32"/>
        </w:rPr>
        <w:t xml:space="preserve"> July</w:t>
      </w:r>
      <w:r w:rsidRPr="00DC3EFE">
        <w:rPr>
          <w:rFonts w:asciiTheme="minorHAnsi" w:hAnsiTheme="minorHAnsi" w:cstheme="minorHAnsi"/>
          <w:b/>
          <w:bCs/>
          <w:sz w:val="32"/>
          <w:szCs w:val="32"/>
        </w:rPr>
        <w:t xml:space="preserve"> 2025 at 4pm</w:t>
      </w: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13267254" w:rsidR="00A9672B" w:rsidRPr="0021040C" w:rsidRDefault="00FA16D1" w:rsidP="00A9672B">
            <w:pPr>
              <w:rPr>
                <w:rFonts w:ascii="Calibri" w:hAnsi="Calibri" w:cs="Calibri"/>
              </w:rPr>
            </w:pPr>
            <w:r w:rsidRPr="00B56F45">
              <w:rPr>
                <w:rFonts w:ascii="Calibri" w:hAnsi="Calibri" w:cs="Calibri"/>
                <w:b/>
                <w:bCs/>
              </w:rPr>
              <w:t>Position applied for</w:t>
            </w:r>
            <w:r w:rsidR="00250A86">
              <w:rPr>
                <w:rFonts w:ascii="Calibri" w:hAnsi="Calibri" w:cs="Calibri"/>
                <w:b/>
                <w:bCs/>
              </w:rPr>
              <w:t>:</w:t>
            </w:r>
            <w:r w:rsidR="00250A86">
              <w:rPr>
                <w:rFonts w:ascii="Calibri" w:hAnsi="Calibri" w:cs="Calibri"/>
                <w:b/>
                <w:bCs/>
              </w:rPr>
              <w:br/>
            </w:r>
            <w:r w:rsidR="00250A86">
              <w:rPr>
                <w:rFonts w:ascii="Calibri" w:hAnsi="Calibri" w:cs="Calibri"/>
              </w:rPr>
              <w:t>Domestic Abuse Specialist (Family First)</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54166991" w14:textId="77777777" w:rsidR="00A4203E" w:rsidRPr="00B56F45" w:rsidRDefault="00A4203E" w:rsidP="00250A86">
      <w:pPr>
        <w:pStyle w:val="Heading5"/>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250A86" w14:paraId="1D41F7F6" w14:textId="77777777" w:rsidTr="00250A86">
        <w:trPr>
          <w:trHeight w:val="579"/>
        </w:trPr>
        <w:tc>
          <w:tcPr>
            <w:tcW w:w="10632" w:type="dxa"/>
            <w:shd w:val="clear" w:color="auto" w:fill="FFFFFF" w:themeFill="background1"/>
          </w:tcPr>
          <w:p w14:paraId="4F66501A" w14:textId="77777777" w:rsidR="00250A86" w:rsidRDefault="00250A86" w:rsidP="00F5660F">
            <w:pPr>
              <w:pStyle w:val="Caption"/>
              <w:ind w:left="0"/>
              <w:rPr>
                <w:rFonts w:ascii="Calibri" w:hAnsi="Calibri" w:cs="Calibri"/>
                <w:bCs w:val="0"/>
                <w:shd w:val="clear" w:color="auto" w:fill="D8C3DF"/>
              </w:rPr>
            </w:pPr>
          </w:p>
          <w:p w14:paraId="7E1CA77B" w14:textId="77777777" w:rsidR="00250A86" w:rsidRDefault="00250A86" w:rsidP="00250A86"/>
          <w:p w14:paraId="626D8598" w14:textId="77777777" w:rsidR="00250A86" w:rsidRDefault="00250A86" w:rsidP="00250A86"/>
          <w:p w14:paraId="1F909590" w14:textId="77777777" w:rsidR="00250A86" w:rsidRDefault="00250A86" w:rsidP="00250A86"/>
          <w:p w14:paraId="40CE269D" w14:textId="77777777" w:rsidR="00250A86" w:rsidRDefault="00250A86" w:rsidP="00250A86"/>
          <w:p w14:paraId="49C04DDE" w14:textId="77777777" w:rsidR="00250A86" w:rsidRDefault="00250A86" w:rsidP="00250A86"/>
          <w:p w14:paraId="28CAB555" w14:textId="77777777" w:rsidR="00250A86" w:rsidRDefault="00250A86" w:rsidP="00250A86"/>
          <w:p w14:paraId="7622A64F" w14:textId="77777777" w:rsidR="00250A86" w:rsidRDefault="00250A86" w:rsidP="00250A86"/>
          <w:p w14:paraId="53F7B570" w14:textId="77777777" w:rsidR="00250A86" w:rsidRDefault="00250A86" w:rsidP="00250A86"/>
          <w:p w14:paraId="36174C4F" w14:textId="77777777" w:rsidR="00250A86" w:rsidRDefault="00250A86" w:rsidP="00250A86"/>
          <w:p w14:paraId="7A0259EF" w14:textId="77777777" w:rsidR="00250A86" w:rsidRDefault="00250A86" w:rsidP="00250A86"/>
          <w:p w14:paraId="71EE1744" w14:textId="77777777" w:rsidR="00250A86" w:rsidRDefault="00250A86" w:rsidP="00250A86"/>
          <w:p w14:paraId="48B828D1" w14:textId="77777777" w:rsidR="00250A86" w:rsidRDefault="00250A86" w:rsidP="00250A86"/>
          <w:p w14:paraId="6F8ECE2C" w14:textId="77777777" w:rsidR="00250A86" w:rsidRDefault="00250A86" w:rsidP="00250A86"/>
          <w:p w14:paraId="10935DA4" w14:textId="77777777" w:rsidR="00250A86" w:rsidRDefault="00250A86" w:rsidP="00250A86"/>
          <w:p w14:paraId="310DEB71" w14:textId="77777777" w:rsidR="00250A86" w:rsidRDefault="00250A86" w:rsidP="00250A86"/>
          <w:p w14:paraId="7F3A1D37" w14:textId="77777777" w:rsidR="00250A86" w:rsidRDefault="00250A86" w:rsidP="00250A86"/>
          <w:p w14:paraId="073A3123" w14:textId="77777777" w:rsidR="00250A86" w:rsidRDefault="00250A86" w:rsidP="00250A86"/>
          <w:p w14:paraId="4BD892AE" w14:textId="77777777" w:rsidR="00250A86" w:rsidRDefault="00250A86" w:rsidP="00250A86"/>
          <w:p w14:paraId="29768B0D" w14:textId="77777777" w:rsidR="00250A86" w:rsidRDefault="00250A86" w:rsidP="00250A86"/>
          <w:p w14:paraId="699C438F" w14:textId="77777777" w:rsidR="00250A86" w:rsidRDefault="00250A86" w:rsidP="00250A86"/>
          <w:p w14:paraId="57F3A7A4" w14:textId="77777777" w:rsidR="00250A86" w:rsidRDefault="00250A86" w:rsidP="00250A86"/>
          <w:p w14:paraId="1311894B" w14:textId="77777777" w:rsidR="00250A86" w:rsidRDefault="00250A86" w:rsidP="00250A86"/>
          <w:p w14:paraId="20C93E60" w14:textId="77777777" w:rsidR="00250A86" w:rsidRDefault="00250A86" w:rsidP="00250A86"/>
          <w:p w14:paraId="77373D92" w14:textId="77777777" w:rsidR="00250A86" w:rsidRPr="00250A86" w:rsidRDefault="00250A86" w:rsidP="00250A86"/>
        </w:tc>
      </w:tr>
      <w:tr w:rsidR="00250A86" w14:paraId="31037BB3" w14:textId="77777777" w:rsidTr="008F5493">
        <w:trPr>
          <w:trHeight w:val="579"/>
        </w:trPr>
        <w:tc>
          <w:tcPr>
            <w:tcW w:w="10632" w:type="dxa"/>
            <w:shd w:val="clear" w:color="auto" w:fill="D8C3DF"/>
          </w:tcPr>
          <w:p w14:paraId="6C165D3A" w14:textId="17D14225" w:rsidR="00250A86" w:rsidRPr="00250A86" w:rsidRDefault="00250A86" w:rsidP="00250A86">
            <w:pPr>
              <w:rPr>
                <w:b/>
                <w:bCs/>
              </w:rPr>
            </w:pPr>
            <w:r w:rsidRPr="00250A86">
              <w:rPr>
                <w:rFonts w:ascii="Calibri" w:hAnsi="Calibri" w:cs="Calibri"/>
                <w:b/>
                <w:bCs/>
                <w:shd w:val="clear" w:color="auto" w:fill="D8C3DF"/>
              </w:rPr>
              <w:t xml:space="preserve">Use this space to clearly evidence how you meet the </w:t>
            </w:r>
            <w:r>
              <w:rPr>
                <w:rFonts w:ascii="Calibri" w:hAnsi="Calibri" w:cs="Calibri"/>
                <w:b/>
                <w:bCs/>
                <w:shd w:val="clear" w:color="auto" w:fill="D8C3DF"/>
              </w:rPr>
              <w:t>desirable</w:t>
            </w:r>
            <w:r w:rsidRPr="00250A86">
              <w:rPr>
                <w:rFonts w:ascii="Calibri" w:hAnsi="Calibri" w:cs="Calibri"/>
                <w:b/>
                <w:bCs/>
                <w:shd w:val="clear" w:color="auto" w:fill="D8C3DF"/>
              </w:rPr>
              <w:t xml:space="preserve"> criteria.  (</w:t>
            </w:r>
            <w:r>
              <w:rPr>
                <w:rFonts w:ascii="Calibri" w:hAnsi="Calibri" w:cs="Calibri"/>
                <w:b/>
                <w:bCs/>
                <w:shd w:val="clear" w:color="auto" w:fill="D8C3DF"/>
              </w:rPr>
              <w:t>if applicable</w:t>
            </w:r>
            <w:r w:rsidRPr="00250A86">
              <w:rPr>
                <w:rFonts w:ascii="Calibri" w:hAnsi="Calibri" w:cs="Calibri"/>
                <w:b/>
                <w:bCs/>
              </w:rPr>
              <w:t>)</w:t>
            </w:r>
          </w:p>
        </w:tc>
      </w:tr>
      <w:tr w:rsidR="00250A86" w:rsidRPr="00344332" w14:paraId="686D47D3" w14:textId="77777777" w:rsidTr="00344332">
        <w:trPr>
          <w:trHeight w:val="2136"/>
        </w:trPr>
        <w:tc>
          <w:tcPr>
            <w:tcW w:w="10632" w:type="dxa"/>
            <w:shd w:val="clear" w:color="auto" w:fill="auto"/>
          </w:tcPr>
          <w:p w14:paraId="6C4ECD41" w14:textId="77777777" w:rsidR="00250A86" w:rsidRPr="00344332" w:rsidRDefault="00250A86" w:rsidP="00250A86">
            <w:pPr>
              <w:pStyle w:val="Caption"/>
              <w:ind w:left="0"/>
              <w:rPr>
                <w:b w:val="0"/>
              </w:rPr>
            </w:pPr>
          </w:p>
          <w:p w14:paraId="2625176C" w14:textId="77777777" w:rsidR="00250A86" w:rsidRDefault="00250A86" w:rsidP="00250A86"/>
          <w:p w14:paraId="780057C8" w14:textId="77777777" w:rsidR="00250A86" w:rsidRPr="00B56F45" w:rsidRDefault="00250A86" w:rsidP="00250A86">
            <w:pPr>
              <w:rPr>
                <w:rFonts w:ascii="Calibri" w:hAnsi="Calibri" w:cs="Calibri"/>
              </w:rPr>
            </w:pPr>
          </w:p>
          <w:p w14:paraId="403493C9" w14:textId="77777777" w:rsidR="00250A86" w:rsidRDefault="00250A86" w:rsidP="00250A86"/>
          <w:p w14:paraId="3C1650E0" w14:textId="77777777" w:rsidR="00250A86" w:rsidRDefault="00250A86" w:rsidP="00250A86"/>
          <w:p w14:paraId="3F296676" w14:textId="77777777" w:rsidR="00250A86" w:rsidRDefault="00250A86" w:rsidP="00250A86"/>
          <w:p w14:paraId="58068E67" w14:textId="77777777" w:rsidR="00250A86" w:rsidRDefault="00250A86" w:rsidP="00250A86"/>
          <w:p w14:paraId="0DFF8339" w14:textId="77777777" w:rsidR="00250A86" w:rsidRDefault="00250A86" w:rsidP="00250A86"/>
          <w:p w14:paraId="75F2ADA6" w14:textId="77777777" w:rsidR="00250A86" w:rsidRDefault="00250A86" w:rsidP="00250A86"/>
          <w:p w14:paraId="0E91F31E" w14:textId="77777777" w:rsidR="00250A86" w:rsidRDefault="00250A86" w:rsidP="00250A86"/>
          <w:p w14:paraId="10287661" w14:textId="77777777" w:rsidR="00250A86" w:rsidRDefault="00250A86" w:rsidP="00250A86"/>
          <w:p w14:paraId="7B522EB7" w14:textId="77777777" w:rsidR="00250A86" w:rsidRDefault="00250A86" w:rsidP="00250A86"/>
          <w:p w14:paraId="1AD72DA0" w14:textId="77777777" w:rsidR="00250A86" w:rsidRDefault="00250A86" w:rsidP="00250A86"/>
          <w:p w14:paraId="4BFE1270" w14:textId="77777777" w:rsidR="00250A86" w:rsidRDefault="00250A86" w:rsidP="00250A86"/>
          <w:p w14:paraId="58435263" w14:textId="77777777" w:rsidR="00250A86" w:rsidRDefault="00250A86" w:rsidP="00250A86"/>
          <w:p w14:paraId="29BC73A9" w14:textId="77777777" w:rsidR="00250A86" w:rsidRDefault="00250A86" w:rsidP="00250A86"/>
          <w:p w14:paraId="3DADF01D" w14:textId="77777777" w:rsidR="00250A86" w:rsidRDefault="00250A86" w:rsidP="00250A86"/>
          <w:p w14:paraId="54E15A95" w14:textId="77777777" w:rsidR="00250A86" w:rsidRDefault="00250A86" w:rsidP="00250A86"/>
          <w:p w14:paraId="645CDBFF" w14:textId="77777777" w:rsidR="00250A86" w:rsidRDefault="00250A86" w:rsidP="00250A86"/>
          <w:p w14:paraId="5970A59E" w14:textId="77777777" w:rsidR="00250A86" w:rsidRDefault="00250A86" w:rsidP="00250A86"/>
          <w:p w14:paraId="518E9263" w14:textId="77777777" w:rsidR="00250A86" w:rsidRDefault="00250A86" w:rsidP="00250A86"/>
          <w:p w14:paraId="6592C0B2" w14:textId="77777777" w:rsidR="00250A86" w:rsidRDefault="00250A86" w:rsidP="00250A86"/>
          <w:p w14:paraId="49F7599C" w14:textId="77777777" w:rsidR="00250A86" w:rsidRDefault="00250A86" w:rsidP="00250A86"/>
          <w:p w14:paraId="3135938F" w14:textId="77777777" w:rsidR="00250A86" w:rsidRDefault="00250A86" w:rsidP="00250A86"/>
          <w:p w14:paraId="6F6A9F47" w14:textId="77777777" w:rsidR="00250A86" w:rsidRPr="00780810" w:rsidRDefault="00250A86" w:rsidP="00250A86"/>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If the answer is “Yes” please give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give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16E2CBD6"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r w:rsidR="00250A86" w:rsidRPr="001B4225">
        <w:rPr>
          <w:rFonts w:ascii="Calibri" w:hAnsi="Calibri" w:cs="Calibri"/>
        </w:rPr>
        <w:t>long-term</w:t>
      </w:r>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40A64C12"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r w:rsidR="00250A86" w:rsidRPr="001B4225">
        <w:rPr>
          <w:rFonts w:ascii="Calibri" w:hAnsi="Calibri" w:cs="Calibri"/>
        </w:rPr>
        <w:t>applying,</w:t>
      </w:r>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78A78065" w14:textId="0F95F8B8" w:rsidR="00250A86" w:rsidRDefault="00250A86" w:rsidP="00C6665D">
      <w:pPr>
        <w:pStyle w:val="BlockText"/>
        <w:ind w:left="-720"/>
        <w:rPr>
          <w:rFonts w:ascii="Calibri" w:hAnsi="Calibri" w:cs="Calibri"/>
          <w:b/>
          <w:bCs/>
          <w:iCs/>
        </w:rPr>
      </w:pPr>
      <w:r>
        <w:rPr>
          <w:rFonts w:ascii="Calibri" w:hAnsi="Calibri" w:cs="Calibri"/>
          <w:b/>
          <w:bCs/>
          <w:iCs/>
        </w:rPr>
        <w:t>Interviews for this post will take place on Friday 2</w:t>
      </w:r>
      <w:r w:rsidRPr="00250A86">
        <w:rPr>
          <w:rFonts w:ascii="Calibri" w:hAnsi="Calibri" w:cs="Calibri"/>
          <w:b/>
          <w:bCs/>
          <w:iCs/>
          <w:vertAlign w:val="superscript"/>
        </w:rPr>
        <w:t>nd</w:t>
      </w:r>
      <w:r>
        <w:rPr>
          <w:rFonts w:ascii="Calibri" w:hAnsi="Calibri" w:cs="Calibri"/>
          <w:b/>
          <w:bCs/>
          <w:iCs/>
        </w:rPr>
        <w:t xml:space="preserve"> May 2025.</w:t>
      </w:r>
    </w:p>
    <w:p w14:paraId="4ADD5EF2" w14:textId="07735CC0" w:rsidR="00C6665D" w:rsidRPr="00C6665D" w:rsidRDefault="00C6665D" w:rsidP="00C6665D">
      <w:pPr>
        <w:pStyle w:val="BlockText"/>
        <w:ind w:left="-720"/>
        <w:rPr>
          <w:rFonts w:ascii="Calibri" w:hAnsi="Calibri" w:cs="Calibri"/>
          <w:b/>
          <w:bCs/>
          <w:iCs/>
        </w:rPr>
      </w:pPr>
      <w:r w:rsidRPr="00C6665D">
        <w:rPr>
          <w:rFonts w:ascii="Calibri" w:hAnsi="Calibri" w:cs="Calibri"/>
          <w:b/>
          <w:bCs/>
          <w:iCs/>
        </w:rPr>
        <w:t xml:space="preserve">Are there any dates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information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20E3B95E" w14:textId="6FB9E42D" w:rsidR="00D20D91" w:rsidRPr="00B56F45" w:rsidRDefault="00D20D91" w:rsidP="00250A86">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lastRenderedPageBreak/>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5661A5CB" w14:textId="4973758D" w:rsidR="00B46B35" w:rsidRPr="00250A86" w:rsidRDefault="003E4E8D" w:rsidP="00B46B35">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7B0A9390" w:rsidR="00B46B35" w:rsidRPr="00250A86" w:rsidRDefault="00B46B35" w:rsidP="00C372DD">
      <w:pPr>
        <w:ind w:left="3600" w:firstLine="720"/>
        <w:rPr>
          <w:rFonts w:ascii="Calibri" w:hAnsi="Calibri" w:cs="Calibri"/>
          <w:sz w:val="20"/>
          <w:szCs w:val="20"/>
        </w:rPr>
      </w:pPr>
      <w:r w:rsidRPr="00250A86">
        <w:rPr>
          <w:rFonts w:ascii="Calibri" w:hAnsi="Calibri" w:cs="Calibri"/>
          <w:i/>
          <w:sz w:val="20"/>
          <w:szCs w:val="20"/>
        </w:rPr>
        <w:t>Official Use Only</w:t>
      </w:r>
      <w:r w:rsidRPr="00250A86">
        <w:rPr>
          <w:rFonts w:ascii="Calibri" w:hAnsi="Calibri" w:cs="Calibri"/>
          <w:i/>
          <w:sz w:val="20"/>
          <w:szCs w:val="20"/>
        </w:rPr>
        <w:tab/>
      </w:r>
      <w:r w:rsidRPr="00250A86">
        <w:rPr>
          <w:rFonts w:ascii="Calibri" w:hAnsi="Calibri" w:cs="Calibri"/>
          <w:i/>
          <w:sz w:val="20"/>
          <w:szCs w:val="20"/>
        </w:rPr>
        <w:tab/>
      </w:r>
      <w:r w:rsidRPr="00250A86">
        <w:rPr>
          <w:rFonts w:ascii="Calibri" w:hAnsi="Calibri" w:cs="Calibri"/>
          <w:i/>
          <w:sz w:val="20"/>
          <w:szCs w:val="20"/>
        </w:rPr>
        <w:tab/>
        <w:t>Ref No:</w:t>
      </w:r>
      <w:r w:rsidR="00BB0AF8" w:rsidRPr="00250A86">
        <w:rPr>
          <w:rFonts w:ascii="Calibri" w:hAnsi="Calibri" w:cs="Calibri"/>
          <w:i/>
          <w:sz w:val="20"/>
          <w:szCs w:val="20"/>
        </w:rPr>
        <w:t xml:space="preserve"> </w:t>
      </w:r>
      <w:r w:rsidR="00DC7479">
        <w:rPr>
          <w:rFonts w:ascii="Calibri" w:hAnsi="Calibri" w:cs="Calibri"/>
          <w:i/>
          <w:sz w:val="20"/>
          <w:szCs w:val="20"/>
        </w:rPr>
        <w:t>ASHk</w:t>
      </w:r>
      <w:r w:rsidR="00BB0AF8" w:rsidRPr="00250A86">
        <w:rPr>
          <w:rFonts w:ascii="Calibri" w:hAnsi="Calibri" w:cs="Calibri"/>
          <w:i/>
          <w:sz w:val="20"/>
          <w:szCs w:val="20"/>
        </w:rPr>
        <w:t>/</w:t>
      </w:r>
      <w:r w:rsidRPr="00250A86">
        <w:rPr>
          <w:rFonts w:ascii="Calibri" w:hAnsi="Calibri" w:cs="Calibri"/>
          <w:i/>
          <w:sz w:val="20"/>
          <w:szCs w:val="20"/>
        </w:rPr>
        <w:t xml:space="preserve">                </w:t>
      </w:r>
      <w:r w:rsidRPr="00250A86">
        <w:rPr>
          <w:rFonts w:ascii="Calibri" w:hAnsi="Calibri" w:cs="Calibri"/>
          <w:sz w:val="20"/>
          <w:szCs w:val="20"/>
        </w:rPr>
        <w:t xml:space="preserve">     </w:t>
      </w:r>
    </w:p>
    <w:sectPr w:rsidR="00B46B35" w:rsidRPr="00250A86"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5FA4" w14:textId="77777777" w:rsidR="00301FAF" w:rsidRDefault="00301FAF">
      <w:r>
        <w:separator/>
      </w:r>
    </w:p>
  </w:endnote>
  <w:endnote w:type="continuationSeparator" w:id="0">
    <w:p w14:paraId="390B5E76" w14:textId="77777777" w:rsidR="00301FAF" w:rsidRDefault="0030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AB0E3" w14:textId="77777777" w:rsidR="00301FAF" w:rsidRDefault="00301FAF">
      <w:r>
        <w:separator/>
      </w:r>
    </w:p>
  </w:footnote>
  <w:footnote w:type="continuationSeparator" w:id="0">
    <w:p w14:paraId="31504EA4" w14:textId="77777777" w:rsidR="00301FAF" w:rsidRDefault="0030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2A7D"/>
    <w:rsid w:val="000D7DBC"/>
    <w:rsid w:val="000E0CAC"/>
    <w:rsid w:val="000E74C5"/>
    <w:rsid w:val="000F1927"/>
    <w:rsid w:val="00121FC8"/>
    <w:rsid w:val="0012462B"/>
    <w:rsid w:val="00131EB2"/>
    <w:rsid w:val="00135868"/>
    <w:rsid w:val="00136494"/>
    <w:rsid w:val="00157D6D"/>
    <w:rsid w:val="00173B05"/>
    <w:rsid w:val="0018745B"/>
    <w:rsid w:val="00187756"/>
    <w:rsid w:val="001B4225"/>
    <w:rsid w:val="001C41B7"/>
    <w:rsid w:val="001E215B"/>
    <w:rsid w:val="001F3617"/>
    <w:rsid w:val="001F73E1"/>
    <w:rsid w:val="0021040C"/>
    <w:rsid w:val="002219F8"/>
    <w:rsid w:val="00225208"/>
    <w:rsid w:val="0024664F"/>
    <w:rsid w:val="002475D0"/>
    <w:rsid w:val="00250A86"/>
    <w:rsid w:val="00253873"/>
    <w:rsid w:val="002E7AF0"/>
    <w:rsid w:val="00301FAF"/>
    <w:rsid w:val="00320379"/>
    <w:rsid w:val="00343BD2"/>
    <w:rsid w:val="00344332"/>
    <w:rsid w:val="0035534D"/>
    <w:rsid w:val="003770E2"/>
    <w:rsid w:val="00380BEC"/>
    <w:rsid w:val="003A5255"/>
    <w:rsid w:val="003E2005"/>
    <w:rsid w:val="003E4E8D"/>
    <w:rsid w:val="003E7F95"/>
    <w:rsid w:val="003F0439"/>
    <w:rsid w:val="004138CA"/>
    <w:rsid w:val="004671BB"/>
    <w:rsid w:val="0047243D"/>
    <w:rsid w:val="00476DA5"/>
    <w:rsid w:val="00481326"/>
    <w:rsid w:val="00481E05"/>
    <w:rsid w:val="0048634C"/>
    <w:rsid w:val="004A2A61"/>
    <w:rsid w:val="004A7656"/>
    <w:rsid w:val="004B07FB"/>
    <w:rsid w:val="004F3934"/>
    <w:rsid w:val="0051170A"/>
    <w:rsid w:val="00520241"/>
    <w:rsid w:val="0052171B"/>
    <w:rsid w:val="00524DD8"/>
    <w:rsid w:val="005333AC"/>
    <w:rsid w:val="00536E64"/>
    <w:rsid w:val="00577DAE"/>
    <w:rsid w:val="005B3AD6"/>
    <w:rsid w:val="005B5A58"/>
    <w:rsid w:val="005C3066"/>
    <w:rsid w:val="005C65CE"/>
    <w:rsid w:val="0060121A"/>
    <w:rsid w:val="0065142B"/>
    <w:rsid w:val="0066285C"/>
    <w:rsid w:val="0067012E"/>
    <w:rsid w:val="00682244"/>
    <w:rsid w:val="00685E71"/>
    <w:rsid w:val="006E2DCB"/>
    <w:rsid w:val="00700C19"/>
    <w:rsid w:val="00712B23"/>
    <w:rsid w:val="00734989"/>
    <w:rsid w:val="007524DA"/>
    <w:rsid w:val="0075576C"/>
    <w:rsid w:val="00775645"/>
    <w:rsid w:val="00780810"/>
    <w:rsid w:val="00784186"/>
    <w:rsid w:val="00792C0F"/>
    <w:rsid w:val="007970F3"/>
    <w:rsid w:val="007C539A"/>
    <w:rsid w:val="007F545D"/>
    <w:rsid w:val="00822734"/>
    <w:rsid w:val="00824FD1"/>
    <w:rsid w:val="0082526E"/>
    <w:rsid w:val="0083571F"/>
    <w:rsid w:val="00851484"/>
    <w:rsid w:val="00855BC4"/>
    <w:rsid w:val="00883BC0"/>
    <w:rsid w:val="008901A3"/>
    <w:rsid w:val="008C6DB0"/>
    <w:rsid w:val="008D22C9"/>
    <w:rsid w:val="008F5493"/>
    <w:rsid w:val="00901993"/>
    <w:rsid w:val="00905A0D"/>
    <w:rsid w:val="0091564E"/>
    <w:rsid w:val="00933690"/>
    <w:rsid w:val="00940A9E"/>
    <w:rsid w:val="009548EB"/>
    <w:rsid w:val="00954B16"/>
    <w:rsid w:val="009715CE"/>
    <w:rsid w:val="00977A77"/>
    <w:rsid w:val="00990906"/>
    <w:rsid w:val="00991632"/>
    <w:rsid w:val="009E0939"/>
    <w:rsid w:val="00A03B4B"/>
    <w:rsid w:val="00A30277"/>
    <w:rsid w:val="00A34AC4"/>
    <w:rsid w:val="00A4203E"/>
    <w:rsid w:val="00A6065F"/>
    <w:rsid w:val="00A90F1E"/>
    <w:rsid w:val="00A92A8D"/>
    <w:rsid w:val="00A96168"/>
    <w:rsid w:val="00A9672B"/>
    <w:rsid w:val="00AD3394"/>
    <w:rsid w:val="00AF5C2E"/>
    <w:rsid w:val="00B02BD5"/>
    <w:rsid w:val="00B113CE"/>
    <w:rsid w:val="00B1658F"/>
    <w:rsid w:val="00B4161E"/>
    <w:rsid w:val="00B44039"/>
    <w:rsid w:val="00B46B35"/>
    <w:rsid w:val="00B56F45"/>
    <w:rsid w:val="00B63955"/>
    <w:rsid w:val="00B90635"/>
    <w:rsid w:val="00BA7AB4"/>
    <w:rsid w:val="00BB0AF8"/>
    <w:rsid w:val="00BC4D49"/>
    <w:rsid w:val="00BD2CD5"/>
    <w:rsid w:val="00BF6405"/>
    <w:rsid w:val="00C17A63"/>
    <w:rsid w:val="00C372DD"/>
    <w:rsid w:val="00C6665D"/>
    <w:rsid w:val="00C83EDC"/>
    <w:rsid w:val="00C9768D"/>
    <w:rsid w:val="00CA04CF"/>
    <w:rsid w:val="00CC4B0A"/>
    <w:rsid w:val="00CE539B"/>
    <w:rsid w:val="00D12D8B"/>
    <w:rsid w:val="00D20D91"/>
    <w:rsid w:val="00D26306"/>
    <w:rsid w:val="00D321A7"/>
    <w:rsid w:val="00D44511"/>
    <w:rsid w:val="00D47C14"/>
    <w:rsid w:val="00D47EA9"/>
    <w:rsid w:val="00D84A73"/>
    <w:rsid w:val="00D943F4"/>
    <w:rsid w:val="00DB0F17"/>
    <w:rsid w:val="00DC000C"/>
    <w:rsid w:val="00DC3EFE"/>
    <w:rsid w:val="00DC7479"/>
    <w:rsid w:val="00DF0F95"/>
    <w:rsid w:val="00E02F10"/>
    <w:rsid w:val="00E310B9"/>
    <w:rsid w:val="00E444A3"/>
    <w:rsid w:val="00E47E62"/>
    <w:rsid w:val="00E744ED"/>
    <w:rsid w:val="00E822C7"/>
    <w:rsid w:val="00E90912"/>
    <w:rsid w:val="00EB307F"/>
    <w:rsid w:val="00ED64D0"/>
    <w:rsid w:val="00F53A67"/>
    <w:rsid w:val="00F5660F"/>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ABCLN.dotx</Template>
  <TotalTime>5</TotalTime>
  <Pages>9</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9317</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Colette Rodgers</cp:lastModifiedBy>
  <cp:revision>4</cp:revision>
  <cp:lastPrinted>2023-02-09T14:52:00Z</cp:lastPrinted>
  <dcterms:created xsi:type="dcterms:W3CDTF">2025-05-30T13:27:00Z</dcterms:created>
  <dcterms:modified xsi:type="dcterms:W3CDTF">2025-06-19T08:58:00Z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